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46E" w:rsidRDefault="0050746E" w:rsidP="00444D4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49"/>
          <w:attr w:name="Hour" w:val="20"/>
        </w:smartTagPr>
        <w:r>
          <w:rPr>
            <w:rFonts w:ascii="Times New Roman" w:hAnsi="Times New Roman"/>
            <w:b/>
            <w:sz w:val="24"/>
          </w:rPr>
          <w:t>20:49:02</w:t>
        </w:r>
      </w:smartTag>
      <w:r>
        <w:rPr>
          <w:rFonts w:ascii="Times New Roman" w:hAnsi="Times New Roman"/>
          <w:b/>
          <w:sz w:val="24"/>
        </w:rPr>
        <w:t>:01.  Meetings.</w:t>
      </w:r>
      <w:r>
        <w:rPr>
          <w:rFonts w:ascii="Times New Roman" w:hAnsi="Times New Roman"/>
          <w:sz w:val="24"/>
        </w:rPr>
        <w:t xml:space="preserve"> The board sh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 xml:space="preserve"> meet semiannu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>y or as often as necessary to transact its business. A quorum must be present to transact official business.</w:t>
      </w:r>
    </w:p>
    <w:p w:rsidR="0050746E" w:rsidRDefault="0050746E" w:rsidP="00444D4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0746E" w:rsidRDefault="0050746E" w:rsidP="00444D4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6 SDR 66, effective </w:t>
      </w:r>
      <w:smartTag w:uri="urn:schemas-microsoft-com:office:smarttags" w:element="date">
        <w:smartTagPr>
          <w:attr w:name="Year" w:val="1980"/>
          <w:attr w:name="Day" w:val="9"/>
          <w:attr w:name="Month" w:val="1"/>
        </w:smartTagPr>
        <w:r>
          <w:rPr>
            <w:rFonts w:ascii="Times New Roman" w:hAnsi="Times New Roman"/>
            <w:sz w:val="24"/>
          </w:rPr>
          <w:t>January 9, 1980</w:t>
        </w:r>
      </w:smartTag>
      <w:r>
        <w:rPr>
          <w:rFonts w:ascii="Times New Roman" w:hAnsi="Times New Roman"/>
          <w:sz w:val="24"/>
        </w:rPr>
        <w:t xml:space="preserve">; 12 SDR 151, 12 SDR 155,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>.</w:t>
      </w:r>
    </w:p>
    <w:p w:rsidR="0050746E" w:rsidRDefault="0050746E" w:rsidP="00444D4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36-28-4.</w:t>
      </w:r>
    </w:p>
    <w:p w:rsidR="0050746E" w:rsidRDefault="0050746E" w:rsidP="00444D4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36-28-4.</w:t>
      </w:r>
    </w:p>
    <w:p w:rsidR="0050746E" w:rsidRDefault="0050746E" w:rsidP="00444D4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50746E" w:rsidSect="0050746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3F3E33"/>
    <w:rsid w:val="00444D4F"/>
    <w:rsid w:val="005016CD"/>
    <w:rsid w:val="0050746E"/>
    <w:rsid w:val="006136E5"/>
    <w:rsid w:val="00634D90"/>
    <w:rsid w:val="00667DF8"/>
    <w:rsid w:val="008B4366"/>
    <w:rsid w:val="008C1733"/>
    <w:rsid w:val="00912D30"/>
    <w:rsid w:val="00930C91"/>
    <w:rsid w:val="00A37C8E"/>
    <w:rsid w:val="00AA658A"/>
    <w:rsid w:val="00BD2CC9"/>
    <w:rsid w:val="00C6577A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D4F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52</Words>
  <Characters>297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2004-07-01T15:51:00Z</dcterms:created>
  <dcterms:modified xsi:type="dcterms:W3CDTF">2004-07-01T15:51:00Z</dcterms:modified>
</cp:coreProperties>
</file>