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09C" w:rsidRDefault="0088309C" w:rsidP="00D347A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b/>
          <w:sz w:val="24"/>
        </w:rPr>
        <w:t>20:67:03:02.  Storage conditions.</w:t>
      </w:r>
      <w:r>
        <w:rPr>
          <w:rFonts w:ascii="Times New Roman" w:hAnsi="Times New Roman"/>
          <w:sz w:val="24"/>
        </w:rPr>
        <w:t xml:space="preserve"> All prescription drugs shall be stored as required by the labeling of the drugs. If no storage requirements are established for a prescription drug, the drug may be held at controlled room temperature to help ensure that its identity, strength, quality, and purity are not adversely affected. Manual, electromechanical, or electronic temperature and humidity recording equipment, devices, or logs shall be utilized, as applicable, to document proper storage of prescription drugs.</w:t>
      </w:r>
    </w:p>
    <w:p w:rsidR="0088309C" w:rsidRDefault="0088309C" w:rsidP="00D347A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88309C" w:rsidRDefault="0088309C" w:rsidP="00D347A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18 SDR 95, effective </w:t>
      </w:r>
      <w:smartTag w:uri="urn:schemas-microsoft-com:office:smarttags" w:element="date">
        <w:smartTagPr>
          <w:attr w:name="Year" w:val="1991"/>
          <w:attr w:name="Day" w:val="25"/>
          <w:attr w:name="Month" w:val="11"/>
        </w:smartTagPr>
        <w:r>
          <w:rPr>
            <w:rFonts w:ascii="Times New Roman" w:hAnsi="Times New Roman"/>
            <w:sz w:val="24"/>
          </w:rPr>
          <w:t>November 25, 1991</w:t>
        </w:r>
      </w:smartTag>
      <w:r>
        <w:rPr>
          <w:rFonts w:ascii="Times New Roman" w:hAnsi="Times New Roman"/>
          <w:sz w:val="24"/>
        </w:rPr>
        <w:t>.</w:t>
      </w:r>
    </w:p>
    <w:p w:rsidR="0088309C" w:rsidRDefault="0088309C" w:rsidP="00D347A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36-11A-14(7).</w:t>
      </w:r>
    </w:p>
    <w:p w:rsidR="0088309C" w:rsidRDefault="0088309C" w:rsidP="00D347A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36-11A-7.</w:t>
      </w:r>
    </w:p>
    <w:p w:rsidR="0088309C" w:rsidRDefault="0088309C" w:rsidP="00D347A4">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sectPr w:rsidR="0088309C" w:rsidSect="0088309C">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213F8B"/>
    <w:rsid w:val="002331DF"/>
    <w:rsid w:val="002D6964"/>
    <w:rsid w:val="003F3E33"/>
    <w:rsid w:val="005016CD"/>
    <w:rsid w:val="006136E5"/>
    <w:rsid w:val="00634D90"/>
    <w:rsid w:val="00667DF8"/>
    <w:rsid w:val="0088309C"/>
    <w:rsid w:val="008B4366"/>
    <w:rsid w:val="008C1733"/>
    <w:rsid w:val="00912D30"/>
    <w:rsid w:val="00930C91"/>
    <w:rsid w:val="00A37C8E"/>
    <w:rsid w:val="00AA658A"/>
    <w:rsid w:val="00AC1B53"/>
    <w:rsid w:val="00BD2CC9"/>
    <w:rsid w:val="00C6577A"/>
    <w:rsid w:val="00C863A1"/>
    <w:rsid w:val="00CE3E6F"/>
    <w:rsid w:val="00D347A4"/>
    <w:rsid w:val="00E52ADD"/>
    <w:rsid w:val="00F04922"/>
    <w:rsid w:val="00F46A0C"/>
    <w:rsid w:val="00FA23D2"/>
    <w:rsid w:val="00FB13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7A4"/>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95</Words>
  <Characters>544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2004-07-14T17:09:00Z</dcterms:created>
  <dcterms:modified xsi:type="dcterms:W3CDTF">2004-07-14T17:09:00Z</dcterms:modified>
</cp:coreProperties>
</file>