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547" w:rsidRDefault="006D3547" w:rsidP="00E40433">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r>
        <w:rPr>
          <w:rFonts w:ascii="Times New Roman" w:hAnsi="Times New Roman"/>
          <w:b/>
          <w:sz w:val="24"/>
        </w:rPr>
        <w:t>20:67:03:07.  Standards for returned drugs to be met.</w:t>
      </w:r>
      <w:r>
        <w:rPr>
          <w:rFonts w:ascii="Times New Roman" w:hAnsi="Times New Roman"/>
          <w:sz w:val="24"/>
        </w:rPr>
        <w:t xml:space="preserve"> If the conditions under which a prescription drug has been returned cast doubt on the drug's safety, identity, strength, quality, or purity, the drug shall be destroyed or returned to the supplier, unless examination, testing, or other investigation proves that the drug meets standards of safety, identity, strength, quality, and purity. In determining whether the conditions under which a drug has been returned cast doubt on the drug's safety, identity, strength, quality, or purity, the wholesale drug distributor shall consider, among other things, the conditions under which the drug has been held, stored, or shipped before or during its return and the condition of the drug and its container, carton, or labeling as a result of storage or shipping.</w:t>
      </w:r>
    </w:p>
    <w:p w:rsidR="006D3547" w:rsidRDefault="006D3547" w:rsidP="00E40433">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D3547" w:rsidRDefault="006D3547" w:rsidP="00E40433">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18 SDR 95, effective </w:t>
      </w:r>
      <w:smartTag w:uri="urn:schemas-microsoft-com:office:smarttags" w:element="date">
        <w:smartTagPr>
          <w:attr w:name="Year" w:val="1991"/>
          <w:attr w:name="Day" w:val="25"/>
          <w:attr w:name="Month" w:val="11"/>
        </w:smartTagPr>
        <w:r>
          <w:rPr>
            <w:rFonts w:ascii="Times New Roman" w:hAnsi="Times New Roman"/>
            <w:sz w:val="24"/>
          </w:rPr>
          <w:t>November 25, 1991</w:t>
        </w:r>
      </w:smartTag>
      <w:r>
        <w:rPr>
          <w:rFonts w:ascii="Times New Roman" w:hAnsi="Times New Roman"/>
          <w:sz w:val="24"/>
        </w:rPr>
        <w:t>.</w:t>
      </w:r>
    </w:p>
    <w:p w:rsidR="006D3547" w:rsidRDefault="006D3547" w:rsidP="00E40433">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36-11A-14(7),(13).</w:t>
      </w:r>
    </w:p>
    <w:p w:rsidR="006D3547" w:rsidRDefault="006D3547" w:rsidP="00E40433">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36-11A-7.</w:t>
      </w:r>
    </w:p>
    <w:p w:rsidR="006D3547" w:rsidRDefault="006D3547" w:rsidP="00E40433">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sectPr w:rsidR="006D3547" w:rsidSect="006D3547">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213F8B"/>
    <w:rsid w:val="002331DF"/>
    <w:rsid w:val="002D6964"/>
    <w:rsid w:val="003F3E33"/>
    <w:rsid w:val="005016CD"/>
    <w:rsid w:val="006136E5"/>
    <w:rsid w:val="00634D90"/>
    <w:rsid w:val="00667DF8"/>
    <w:rsid w:val="006D3547"/>
    <w:rsid w:val="008B4366"/>
    <w:rsid w:val="008C1733"/>
    <w:rsid w:val="00912D30"/>
    <w:rsid w:val="00930C91"/>
    <w:rsid w:val="00A37C8E"/>
    <w:rsid w:val="00AA658A"/>
    <w:rsid w:val="00AC1B53"/>
    <w:rsid w:val="00BD2CC9"/>
    <w:rsid w:val="00C6577A"/>
    <w:rsid w:val="00C863A1"/>
    <w:rsid w:val="00CE3E6F"/>
    <w:rsid w:val="00E40433"/>
    <w:rsid w:val="00E52ADD"/>
    <w:rsid w:val="00F04922"/>
    <w:rsid w:val="00F46A0C"/>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433"/>
    <w:pPr>
      <w:widowControl w:val="0"/>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140</Words>
  <Characters>800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2004-07-14T17:10:00Z</dcterms:created>
  <dcterms:modified xsi:type="dcterms:W3CDTF">2004-07-14T17:11:00Z</dcterms:modified>
</cp:coreProperties>
</file>