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EE" w:rsidRDefault="007E5EEE" w:rsidP="00A03DA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20:69:02:01.  Official office.</w:t>
      </w:r>
      <w:r>
        <w:rPr>
          <w:rFonts w:ascii="Times New Roman" w:hAnsi="Times New Roman"/>
        </w:rPr>
        <w:t xml:space="preserve"> Repealed.</w:t>
      </w:r>
    </w:p>
    <w:p w:rsidR="007E5EEE" w:rsidRDefault="007E5EEE" w:rsidP="00A03DA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7E5EEE" w:rsidRDefault="007E5EEE" w:rsidP="00A03DA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SL 1975, ch 16, § 1; 7 SDR 31, effective October 6, 1980; 12 SDR 102, effective December 22, 1985; 12 SDR 151, 12 SDR 155, effective July 1, 1986; transferred from § 20:56:02:01, 20 SDR 18, effective August 16, 1993; repealed, 24 SDR 172, effective June 16, 1998.</w:t>
      </w:r>
    </w:p>
    <w:p w:rsidR="007E5EEE" w:rsidRDefault="007E5EEE" w:rsidP="00A03DA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7E5EEE" w:rsidSect="007E5EE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D6964"/>
    <w:rsid w:val="003F3E33"/>
    <w:rsid w:val="005016CD"/>
    <w:rsid w:val="006136E5"/>
    <w:rsid w:val="00634D90"/>
    <w:rsid w:val="00667DF8"/>
    <w:rsid w:val="007E5EEE"/>
    <w:rsid w:val="008B4366"/>
    <w:rsid w:val="008C1733"/>
    <w:rsid w:val="00912D30"/>
    <w:rsid w:val="00930C91"/>
    <w:rsid w:val="00A03DA2"/>
    <w:rsid w:val="00A37C8E"/>
    <w:rsid w:val="00AA658A"/>
    <w:rsid w:val="00AC1B53"/>
    <w:rsid w:val="00BD2CC9"/>
    <w:rsid w:val="00C6577A"/>
    <w:rsid w:val="00C863A1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DA2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47</Words>
  <Characters>270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2004-07-14T19:20:00Z</dcterms:created>
  <dcterms:modified xsi:type="dcterms:W3CDTF">2004-07-14T19:20:00Z</dcterms:modified>
</cp:coreProperties>
</file>