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55" w:rsidRDefault="00B47E55" w:rsidP="008A10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22"/>
        </w:smartTagPr>
        <w:r>
          <w:rPr>
            <w:rFonts w:ascii="Times New Roman" w:hAnsi="Times New Roman"/>
            <w:b/>
            <w:sz w:val="24"/>
          </w:rPr>
          <w:t>22:01:03</w:t>
        </w:r>
      </w:smartTag>
      <w:r>
        <w:rPr>
          <w:rFonts w:ascii="Times New Roman" w:hAnsi="Times New Roman"/>
          <w:b/>
          <w:sz w:val="24"/>
        </w:rPr>
        <w:t>:08.  Appeal procedure.</w:t>
      </w:r>
      <w:r>
        <w:rPr>
          <w:rFonts w:ascii="Times New Roman" w:hAnsi="Times New Roman"/>
          <w:sz w:val="24"/>
        </w:rPr>
        <w:t xml:space="preserve"> Decisions rendered by the CLERP board which are adverse to a county is a contested case and may be appealed pursuant to the provisions of chapter 1-26.</w:t>
      </w:r>
    </w:p>
    <w:p w:rsidR="00B47E55" w:rsidRDefault="00B47E55" w:rsidP="008A10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47E55" w:rsidRDefault="00B47E55" w:rsidP="008A10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Notice of adverse decisions shall be sent by certified mail, with return receipt requested, within 10 working days after the CLERP board meeting in which the adverse decision was rendered. A county desiring a fair hearing shall notify the CLERP board within 30 days after receipt of the decision.</w:t>
      </w:r>
    </w:p>
    <w:p w:rsidR="00B47E55" w:rsidRDefault="00B47E55" w:rsidP="008A10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47E55" w:rsidRDefault="00B47E55" w:rsidP="008A10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21 SDR 44, effective </w:t>
      </w:r>
      <w:smartTag w:uri="urn:schemas-microsoft-com:office:smarttags" w:element="date">
        <w:smartTagPr>
          <w:attr w:name="Year" w:val="1994"/>
          <w:attr w:name="Day" w:val="13"/>
          <w:attr w:name="Month" w:val="9"/>
        </w:smartTagPr>
        <w:r>
          <w:rPr>
            <w:rFonts w:ascii="Times New Roman" w:hAnsi="Times New Roman"/>
            <w:sz w:val="24"/>
          </w:rPr>
          <w:t>September 13, 1994</w:t>
        </w:r>
      </w:smartTag>
      <w:r>
        <w:rPr>
          <w:rFonts w:ascii="Times New Roman" w:hAnsi="Times New Roman"/>
          <w:sz w:val="24"/>
        </w:rPr>
        <w:t>.</w:t>
      </w:r>
    </w:p>
    <w:p w:rsidR="00B47E55" w:rsidRDefault="00B47E55" w:rsidP="008A10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7-16B-15.</w:t>
      </w:r>
    </w:p>
    <w:p w:rsidR="00B47E55" w:rsidRDefault="00B47E55" w:rsidP="008A10E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7-16B-15.</w:t>
      </w:r>
    </w:p>
    <w:sectPr w:rsidR="00B47E55" w:rsidSect="00B47E55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10E4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47E55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E4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90</Words>
  <Characters>513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2004-07-13T16:07:00Z</dcterms:created>
  <dcterms:modified xsi:type="dcterms:W3CDTF">2004-07-13T16:08:00Z</dcterms:modified>
</cp:coreProperties>
</file>