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4B" w:rsidRDefault="001D4B4B" w:rsidP="00414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:03.  Format and form requirements.</w:t>
      </w:r>
      <w:r>
        <w:rPr>
          <w:rFonts w:ascii="Times New Roman" w:hAnsi="Times New Roman"/>
          <w:sz w:val="24"/>
        </w:rPr>
        <w:t xml:space="preserve"> Repealed.</w:t>
      </w:r>
    </w:p>
    <w:p w:rsidR="001D4B4B" w:rsidRDefault="001D4B4B" w:rsidP="00414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D4B4B" w:rsidRDefault="001D4B4B" w:rsidP="00414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20 SDR 9, effective </w:t>
      </w:r>
      <w:smartTag w:uri="urn:schemas-microsoft-com:office:smarttags" w:element="date">
        <w:smartTagPr>
          <w:attr w:name="Year" w:val="1993"/>
          <w:attr w:name="Day" w:val="1"/>
          <w:attr w:name="Month" w:val="8"/>
        </w:smartTagPr>
        <w:r>
          <w:rPr>
            <w:rFonts w:ascii="Times New Roman" w:hAnsi="Times New Roman"/>
            <w:sz w:val="24"/>
          </w:rPr>
          <w:t>August 1, 1993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1D4B4B" w:rsidRDefault="001D4B4B" w:rsidP="00414E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D4B4B" w:rsidSect="001D4B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1D4B4B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14EC5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C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2004-06-17T17:30:00Z</dcterms:created>
  <dcterms:modified xsi:type="dcterms:W3CDTF">2004-06-17T17:30:00Z</dcterms:modified>
</cp:coreProperties>
</file>