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7A" w:rsidRDefault="00E7657A" w:rsidP="00156C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:06.  Marketing period.</w:t>
      </w:r>
      <w:r>
        <w:rPr>
          <w:rFonts w:ascii="Times New Roman" w:hAnsi="Times New Roman"/>
          <w:sz w:val="24"/>
        </w:rPr>
        <w:t xml:space="preserve"> Repealed.</w:t>
      </w:r>
    </w:p>
    <w:p w:rsidR="00E7657A" w:rsidRDefault="00E7657A" w:rsidP="00156C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7657A" w:rsidRDefault="00E7657A" w:rsidP="00156C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E7657A" w:rsidRDefault="00E7657A" w:rsidP="00156C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7657A" w:rsidSect="00E765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56C12"/>
    <w:rsid w:val="00161917"/>
    <w:rsid w:val="00166DFE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7657A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1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</Words>
  <Characters>121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2004-06-17T17:30:00Z</dcterms:created>
  <dcterms:modified xsi:type="dcterms:W3CDTF">2004-06-17T17:31:00Z</dcterms:modified>
</cp:coreProperties>
</file>