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B0" w:rsidRDefault="00680CB0" w:rsidP="00FF76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:09.  Additional statement in certification.</w:t>
      </w:r>
      <w:r>
        <w:rPr>
          <w:rFonts w:ascii="Times New Roman" w:hAnsi="Times New Roman"/>
          <w:sz w:val="24"/>
        </w:rPr>
        <w:t xml:space="preserve"> Repealed.</w:t>
      </w:r>
    </w:p>
    <w:p w:rsidR="00680CB0" w:rsidRDefault="00680CB0" w:rsidP="00FF76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80CB0" w:rsidRDefault="00680CB0" w:rsidP="00FF76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22 SDR 91, effective </w:t>
      </w:r>
      <w:smartTag w:uri="urn:schemas-microsoft-com:office:smarttags" w:element="date">
        <w:smartTagPr>
          <w:attr w:name="Year" w:val="1996"/>
          <w:attr w:name="Day" w:val="1"/>
          <w:attr w:name="Month" w:val="1"/>
        </w:smartTagPr>
        <w:r>
          <w:rPr>
            <w:rFonts w:ascii="Times New Roman" w:hAnsi="Times New Roman"/>
            <w:sz w:val="24"/>
          </w:rPr>
          <w:t>January 1, 1996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680CB0" w:rsidRDefault="00680CB0" w:rsidP="00FF76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80CB0" w:rsidSect="00680C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80CB0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C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2004-06-17T17:31:00Z</dcterms:created>
  <dcterms:modified xsi:type="dcterms:W3CDTF">2004-06-17T17:31:00Z</dcterms:modified>
</cp:coreProperties>
</file>