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3D" w:rsidRDefault="008B2D3D" w:rsidP="00B27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:10.  Supporting documentation.</w:t>
      </w:r>
      <w:r>
        <w:rPr>
          <w:rFonts w:ascii="Times New Roman" w:hAnsi="Times New Roman"/>
          <w:sz w:val="24"/>
        </w:rPr>
        <w:t xml:space="preserve"> Repealed.</w:t>
      </w:r>
    </w:p>
    <w:p w:rsidR="008B2D3D" w:rsidRDefault="008B2D3D" w:rsidP="00B27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B2D3D" w:rsidRDefault="008B2D3D" w:rsidP="00B27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8B2D3D" w:rsidRDefault="008B2D3D" w:rsidP="00B27B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B2D3D" w:rsidSect="008B2D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B2D3D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27BCE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C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2004-06-17T17:31:00Z</dcterms:created>
  <dcterms:modified xsi:type="dcterms:W3CDTF">2004-06-17T17:32:00Z</dcterms:modified>
</cp:coreProperties>
</file>