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3C" w:rsidRDefault="000B733C" w:rsidP="002123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:12.  Items which are not real estate.</w:t>
      </w:r>
      <w:r>
        <w:rPr>
          <w:rFonts w:ascii="Times New Roman" w:hAnsi="Times New Roman"/>
          <w:sz w:val="24"/>
        </w:rPr>
        <w:t xml:space="preserve"> Repealed.</w:t>
      </w:r>
    </w:p>
    <w:p w:rsidR="000B733C" w:rsidRDefault="000B733C" w:rsidP="002123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B733C" w:rsidRDefault="000B733C" w:rsidP="002123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0B733C" w:rsidRDefault="000B733C" w:rsidP="002123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B733C" w:rsidSect="000B73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0B733C"/>
    <w:rsid w:val="00120C6B"/>
    <w:rsid w:val="00152A29"/>
    <w:rsid w:val="00161917"/>
    <w:rsid w:val="00166DFE"/>
    <w:rsid w:val="00212367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36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2004-06-17T17:41:00Z</dcterms:created>
  <dcterms:modified xsi:type="dcterms:W3CDTF">2004-06-17T17:41:00Z</dcterms:modified>
</cp:coreProperties>
</file>