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B6" w:rsidRDefault="00327AB6" w:rsidP="009A1F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:14.  Required information unavailable.</w:t>
      </w:r>
      <w:r>
        <w:rPr>
          <w:rFonts w:ascii="Times New Roman" w:hAnsi="Times New Roman"/>
          <w:sz w:val="24"/>
        </w:rPr>
        <w:t xml:space="preserve"> Repealed.</w:t>
      </w:r>
    </w:p>
    <w:p w:rsidR="00327AB6" w:rsidRDefault="00327AB6" w:rsidP="009A1F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27AB6" w:rsidRDefault="00327AB6" w:rsidP="009A1F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327AB6" w:rsidRDefault="00327AB6" w:rsidP="009A1F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327AB6" w:rsidSect="00327A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9344D"/>
    <w:rsid w:val="002B1A53"/>
    <w:rsid w:val="002B626E"/>
    <w:rsid w:val="002C74CD"/>
    <w:rsid w:val="00327AB6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9A1F3B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3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2004-06-17T17:41:00Z</dcterms:created>
  <dcterms:modified xsi:type="dcterms:W3CDTF">2004-06-17T17:42:00Z</dcterms:modified>
</cp:coreProperties>
</file>