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99" w:rsidRDefault="00757C99" w:rsidP="005B7E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</w:t>
      </w:r>
      <w:smartTag w:uri="urn:schemas-microsoft-com:office:smarttags" w:element="time">
        <w:smartTagPr>
          <w:attr w:name="Minute" w:val="1"/>
          <w:attr w:name="Hour" w:val="16"/>
        </w:smartTagPr>
        <w:r>
          <w:rPr>
            <w:rFonts w:ascii="Times New Roman" w:hAnsi="Times New Roman"/>
            <w:b/>
            <w:sz w:val="24"/>
          </w:rPr>
          <w:t>16:01</w:t>
        </w:r>
      </w:smartTag>
    </w:p>
    <w:p w:rsidR="00757C99" w:rsidRDefault="00757C99" w:rsidP="005B7E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757C99" w:rsidRDefault="00757C99" w:rsidP="005B7E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DEFINITIONS</w:t>
      </w:r>
    </w:p>
    <w:p w:rsidR="00757C99" w:rsidRDefault="00757C99" w:rsidP="005B7E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757C99" w:rsidRDefault="00757C99" w:rsidP="005B7E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757C99" w:rsidRDefault="00757C99" w:rsidP="005B7E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757C99" w:rsidRDefault="00757C99" w:rsidP="005B7E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6"/>
          <w:attr w:name="Hour" w:val="20"/>
        </w:smartTagPr>
        <w:r>
          <w:rPr>
            <w:rFonts w:ascii="Times New Roman" w:hAnsi="Times New Roman"/>
            <w:sz w:val="24"/>
          </w:rPr>
          <w:t>20:16:01:01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Definitions.</w:t>
      </w:r>
    </w:p>
    <w:p w:rsidR="00757C99" w:rsidRDefault="00757C99" w:rsidP="005B7E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57C99" w:rsidRDefault="00757C99" w:rsidP="005B7E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57C99" w:rsidSect="00757C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47E59"/>
    <w:rsid w:val="0046067D"/>
    <w:rsid w:val="004E2C32"/>
    <w:rsid w:val="005660EA"/>
    <w:rsid w:val="00584838"/>
    <w:rsid w:val="00595E43"/>
    <w:rsid w:val="005B7ED5"/>
    <w:rsid w:val="00604CCE"/>
    <w:rsid w:val="006F473A"/>
    <w:rsid w:val="00706298"/>
    <w:rsid w:val="00756965"/>
    <w:rsid w:val="00757C99"/>
    <w:rsid w:val="00790339"/>
    <w:rsid w:val="007B3147"/>
    <w:rsid w:val="00833E32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ED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</Words>
  <Characters>58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20:16:01</dc:title>
  <dc:subject/>
  <dc:creator>lrpr15454</dc:creator>
  <cp:keywords/>
  <dc:description/>
  <cp:lastModifiedBy>lrpr15454</cp:lastModifiedBy>
  <cp:revision>1</cp:revision>
  <dcterms:created xsi:type="dcterms:W3CDTF">2004-06-21T14:54:00Z</dcterms:created>
  <dcterms:modified xsi:type="dcterms:W3CDTF">2004-06-21T14:54:00Z</dcterms:modified>
</cp:coreProperties>
</file>