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BE0" w:rsidRDefault="00313BE0" w:rsidP="002C7043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313BE0" w:rsidRDefault="00313BE0" w:rsidP="002C7043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rPr>
          <w:rFonts w:ascii="Times New Roman" w:hAnsi="Times New Roman"/>
          <w:sz w:val="24"/>
        </w:rPr>
      </w:pPr>
    </w:p>
    <w:p w:rsidR="00313BE0" w:rsidRDefault="00313BE0" w:rsidP="002C7043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rPr>
          <w:rFonts w:ascii="Times New Roman" w:hAnsi="Times New Roman"/>
          <w:sz w:val="24"/>
        </w:rPr>
      </w:pPr>
    </w:p>
    <w:p w:rsidR="00313BE0" w:rsidRDefault="00313BE0" w:rsidP="002C7043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rPr>
          <w:rFonts w:ascii="Times New Roman" w:hAnsi="Times New Roman"/>
          <w:sz w:val="24"/>
        </w:rPr>
      </w:pPr>
    </w:p>
    <w:p w:rsidR="00313BE0" w:rsidRDefault="00313BE0" w:rsidP="002C7043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rPr>
          <w:rFonts w:ascii="Times New Roman" w:hAnsi="Times New Roman"/>
          <w:sz w:val="24"/>
        </w:rPr>
      </w:pPr>
    </w:p>
    <w:p w:rsidR="00313BE0" w:rsidRDefault="00313BE0" w:rsidP="002C7043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rPr>
          <w:rFonts w:ascii="Times New Roman" w:hAnsi="Times New Roman"/>
          <w:sz w:val="24"/>
        </w:rPr>
      </w:pPr>
    </w:p>
    <w:p w:rsidR="00313BE0" w:rsidRDefault="00313BE0" w:rsidP="002C7043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rPr>
          <w:rFonts w:ascii="Times New Roman" w:hAnsi="Times New Roman"/>
          <w:sz w:val="24"/>
        </w:rPr>
      </w:pPr>
    </w:p>
    <w:p w:rsidR="00313BE0" w:rsidRDefault="00313BE0" w:rsidP="002C7043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rPr>
          <w:rFonts w:ascii="Times New Roman" w:hAnsi="Times New Roman"/>
          <w:sz w:val="24"/>
        </w:rPr>
      </w:pPr>
    </w:p>
    <w:p w:rsidR="00313BE0" w:rsidRDefault="00313BE0" w:rsidP="002C7043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rPr>
          <w:rFonts w:ascii="Times New Roman" w:hAnsi="Times New Roman"/>
          <w:sz w:val="24"/>
        </w:rPr>
      </w:pPr>
    </w:p>
    <w:p w:rsidR="00313BE0" w:rsidRDefault="00313BE0" w:rsidP="002C7043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rPr>
          <w:rFonts w:ascii="Times New Roman" w:hAnsi="Times New Roman"/>
          <w:sz w:val="24"/>
        </w:rPr>
      </w:pPr>
    </w:p>
    <w:p w:rsidR="00313BE0" w:rsidRDefault="00313BE0" w:rsidP="002C7043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rPr>
          <w:rFonts w:ascii="Times New Roman" w:hAnsi="Times New Roman"/>
          <w:sz w:val="24"/>
        </w:rPr>
      </w:pPr>
    </w:p>
    <w:p w:rsidR="00313BE0" w:rsidRDefault="00313BE0" w:rsidP="002C7043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rPr>
          <w:rFonts w:ascii="Times New Roman" w:hAnsi="Times New Roman"/>
          <w:sz w:val="24"/>
        </w:rPr>
      </w:pPr>
    </w:p>
    <w:p w:rsidR="00313BE0" w:rsidRDefault="00313BE0" w:rsidP="002C7043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SOUTH DAKOTA RETIREMENT SYSTEM</w:t>
      </w:r>
    </w:p>
    <w:p w:rsidR="00313BE0" w:rsidRDefault="00313BE0" w:rsidP="002C7043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sz w:val="24"/>
        </w:rPr>
      </w:pPr>
    </w:p>
    <w:p w:rsidR="00313BE0" w:rsidRDefault="00313BE0" w:rsidP="002C7043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sz w:val="24"/>
        </w:rPr>
      </w:pPr>
    </w:p>
    <w:p w:rsidR="00313BE0" w:rsidRDefault="00313BE0" w:rsidP="002C7043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sz w:val="24"/>
        </w:rPr>
      </w:pPr>
    </w:p>
    <w:p w:rsidR="00313BE0" w:rsidRDefault="00313BE0" w:rsidP="002C7043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sz w:val="24"/>
        </w:rPr>
      </w:pPr>
    </w:p>
    <w:p w:rsidR="00313BE0" w:rsidRDefault="00313BE0" w:rsidP="002C7043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1971 GROUP ANNUITY MORTALITY TABLES</w:t>
      </w:r>
    </w:p>
    <w:p w:rsidR="00313BE0" w:rsidRDefault="00313BE0" w:rsidP="002C7043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sz w:val="24"/>
        </w:rPr>
      </w:pPr>
    </w:p>
    <w:p w:rsidR="00313BE0" w:rsidRDefault="00313BE0" w:rsidP="002C7043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sz w:val="24"/>
        </w:rPr>
      </w:pPr>
    </w:p>
    <w:p w:rsidR="00313BE0" w:rsidRDefault="00313BE0" w:rsidP="002C7043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Chapter 20:16:18</w:t>
      </w:r>
    </w:p>
    <w:p w:rsidR="00313BE0" w:rsidRDefault="00313BE0" w:rsidP="002C7043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sz w:val="24"/>
        </w:rPr>
      </w:pPr>
    </w:p>
    <w:p w:rsidR="00313BE0" w:rsidRDefault="00313BE0" w:rsidP="002C7043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APPENDIX A</w:t>
      </w:r>
    </w:p>
    <w:p w:rsidR="00313BE0" w:rsidRDefault="00313BE0" w:rsidP="002C7043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sz w:val="24"/>
        </w:rPr>
      </w:pPr>
    </w:p>
    <w:p w:rsidR="00313BE0" w:rsidRDefault="00313BE0" w:rsidP="002C7043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sz w:val="24"/>
        </w:rPr>
      </w:pPr>
    </w:p>
    <w:p w:rsidR="00313BE0" w:rsidRDefault="00313BE0" w:rsidP="002C7043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SEE: § 20:16:18:01(6)</w:t>
      </w:r>
    </w:p>
    <w:p w:rsidR="00313BE0" w:rsidRDefault="00313BE0" w:rsidP="002C7043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sz w:val="24"/>
        </w:rPr>
      </w:pPr>
    </w:p>
    <w:p w:rsidR="00313BE0" w:rsidRDefault="00313BE0" w:rsidP="002C7043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sz w:val="24"/>
        </w:rPr>
      </w:pPr>
    </w:p>
    <w:p w:rsidR="00313BE0" w:rsidRDefault="00313BE0" w:rsidP="002C7043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sz w:val="24"/>
        </w:rPr>
      </w:pPr>
    </w:p>
    <w:p w:rsidR="00313BE0" w:rsidRDefault="00313BE0" w:rsidP="002C7043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sz w:val="24"/>
        </w:rPr>
      </w:pPr>
    </w:p>
    <w:p w:rsidR="00313BE0" w:rsidRDefault="00313BE0" w:rsidP="002C7043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sz w:val="24"/>
        </w:rPr>
      </w:pPr>
    </w:p>
    <w:p w:rsidR="00313BE0" w:rsidRDefault="00313BE0" w:rsidP="002C7043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sz w:val="24"/>
        </w:rPr>
      </w:pPr>
    </w:p>
    <w:p w:rsidR="00313BE0" w:rsidRDefault="00313BE0" w:rsidP="002C7043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sz w:val="24"/>
        </w:rPr>
      </w:pPr>
    </w:p>
    <w:p w:rsidR="00313BE0" w:rsidRDefault="00313BE0" w:rsidP="002C7043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sz w:val="24"/>
        </w:rPr>
      </w:pPr>
    </w:p>
    <w:p w:rsidR="00313BE0" w:rsidRDefault="00313BE0" w:rsidP="002C7043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sz w:val="24"/>
        </w:rPr>
      </w:pPr>
    </w:p>
    <w:p w:rsidR="00313BE0" w:rsidRDefault="00313BE0" w:rsidP="002C7043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sz w:val="24"/>
        </w:rPr>
      </w:pPr>
    </w:p>
    <w:p w:rsidR="00313BE0" w:rsidRDefault="00313BE0" w:rsidP="002C7043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sz w:val="24"/>
        </w:rPr>
      </w:pPr>
    </w:p>
    <w:p w:rsidR="00313BE0" w:rsidRDefault="00313BE0" w:rsidP="002C7043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sz w:val="24"/>
        </w:rPr>
      </w:pPr>
    </w:p>
    <w:p w:rsidR="00313BE0" w:rsidRDefault="00313BE0" w:rsidP="002C7043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sz w:val="24"/>
        </w:rPr>
      </w:pPr>
    </w:p>
    <w:p w:rsidR="00313BE0" w:rsidRDefault="00313BE0" w:rsidP="002C7043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sz w:val="24"/>
        </w:rPr>
      </w:pPr>
    </w:p>
    <w:p w:rsidR="00313BE0" w:rsidRDefault="00313BE0" w:rsidP="002C7043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sz w:val="24"/>
        </w:rPr>
      </w:pPr>
    </w:p>
    <w:p w:rsidR="00313BE0" w:rsidRDefault="00313BE0" w:rsidP="002C7043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sz w:val="24"/>
        </w:rPr>
      </w:pPr>
    </w:p>
    <w:p w:rsidR="00313BE0" w:rsidRDefault="00313BE0" w:rsidP="002C7043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sz w:val="24"/>
        </w:rPr>
      </w:pPr>
    </w:p>
    <w:p w:rsidR="00313BE0" w:rsidRDefault="00313BE0" w:rsidP="002C7043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sz w:val="24"/>
        </w:rPr>
      </w:pPr>
    </w:p>
    <w:p w:rsidR="00313BE0" w:rsidRDefault="00313BE0" w:rsidP="002C7043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Source</w:t>
      </w:r>
      <w:r>
        <w:rPr>
          <w:rFonts w:ascii="Times New Roman" w:hAnsi="Times New Roman"/>
          <w:sz w:val="24"/>
        </w:rPr>
        <w:t>: 28 SDR 109, effective February 11, 2002; 40 SDR 197, effective May 27, 2014.</w:t>
      </w:r>
    </w:p>
    <w:p w:rsidR="00313BE0" w:rsidRDefault="00313BE0" w:rsidP="002C7043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br w:type="page"/>
      </w:r>
    </w:p>
    <w:p w:rsidR="00313BE0" w:rsidRDefault="00313BE0" w:rsidP="002C7043">
      <w:pPr>
        <w:pBdr>
          <w:top w:val="single" w:sz="6" w:space="1" w:color="auto"/>
          <w:left w:val="single" w:sz="4" w:space="4" w:color="auto"/>
          <w:right w:val="single" w:sz="6" w:space="3" w:color="auto"/>
        </w:pBd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rPr>
          <w:rFonts w:ascii="Times New Roman" w:hAnsi="Times New Roman"/>
          <w:sz w:val="24"/>
        </w:rPr>
      </w:pPr>
    </w:p>
    <w:p w:rsidR="00313BE0" w:rsidRPr="00C7535C" w:rsidRDefault="00313BE0" w:rsidP="002C7043">
      <w:pPr>
        <w:pBdr>
          <w:top w:val="single" w:sz="6" w:space="1" w:color="auto"/>
          <w:left w:val="single" w:sz="4" w:space="4" w:color="auto"/>
          <w:right w:val="single" w:sz="6" w:space="3" w:color="auto"/>
        </w:pBd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b/>
          <w:sz w:val="24"/>
        </w:rPr>
      </w:pPr>
      <w:r w:rsidRPr="00C7535C">
        <w:rPr>
          <w:rFonts w:ascii="Times New Roman" w:hAnsi="Times New Roman"/>
          <w:b/>
          <w:sz w:val="24"/>
        </w:rPr>
        <w:t>1971 GROUP ANNUITY MORTALITY TABLE</w:t>
      </w:r>
    </w:p>
    <w:p w:rsidR="00313BE0" w:rsidRDefault="00313BE0" w:rsidP="002C7043">
      <w:pPr>
        <w:pBdr>
          <w:top w:val="single" w:sz="6" w:space="1" w:color="auto"/>
          <w:left w:val="single" w:sz="4" w:space="4" w:color="auto"/>
          <w:right w:val="single" w:sz="6" w:space="3" w:color="auto"/>
        </w:pBd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(Probabilities are given from age 20 to 110)</w:t>
      </w:r>
    </w:p>
    <w:p w:rsidR="00313BE0" w:rsidRDefault="00313BE0" w:rsidP="002C7043">
      <w:pPr>
        <w:pBdr>
          <w:top w:val="single" w:sz="6" w:space="1" w:color="auto"/>
          <w:left w:val="single" w:sz="4" w:space="4" w:color="auto"/>
          <w:right w:val="single" w:sz="6" w:space="3" w:color="auto"/>
        </w:pBd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rPr>
          <w:rFonts w:ascii="Times New Roman" w:hAnsi="Times New Roman"/>
          <w:sz w:val="24"/>
        </w:rPr>
      </w:pPr>
      <w:r>
        <w:rPr>
          <w:noProof/>
        </w:rPr>
        <w:pict>
          <v:rect id="_x0000_s1026" style="position:absolute;margin-left:181.45pt;margin-top:13.9pt;width:115.2pt;height:21.6pt;z-index:251658240" o:allowincell="f">
            <v:textbox style="mso-next-textbox:#_x0000_s1026" inset="0,0,0,0">
              <w:txbxContent>
                <w:p w:rsidR="00313BE0" w:rsidRDefault="00313BE0" w:rsidP="002C7043">
                  <w:pPr>
                    <w:pStyle w:val="Heading3"/>
                    <w:shd w:val="pct15" w:color="auto" w:fill="FFFFFF"/>
                    <w:tabs>
                      <w:tab w:val="clear" w:pos="576"/>
                      <w:tab w:val="clear" w:pos="864"/>
                      <w:tab w:val="clear" w:pos="1296"/>
                      <w:tab w:val="clear" w:pos="1584"/>
                      <w:tab w:val="clear" w:pos="2016"/>
                      <w:tab w:val="clear" w:pos="2304"/>
                      <w:tab w:val="clear" w:pos="2736"/>
                      <w:tab w:val="clear" w:pos="3024"/>
                      <w:tab w:val="clear" w:pos="3456"/>
                      <w:tab w:val="clear" w:pos="3744"/>
                      <w:tab w:val="clear" w:pos="4176"/>
                      <w:tab w:val="clear" w:pos="4464"/>
                      <w:tab w:val="clear" w:pos="4896"/>
                      <w:tab w:val="clear" w:pos="5184"/>
                      <w:tab w:val="clear" w:pos="5616"/>
                      <w:tab w:val="clear" w:pos="5904"/>
                    </w:tabs>
                    <w:rPr>
                      <w:rFonts w:ascii="Times" w:hAnsi="Times"/>
                    </w:rPr>
                  </w:pPr>
                  <w:r>
                    <w:rPr>
                      <w:rFonts w:ascii="Times" w:hAnsi="Times"/>
                    </w:rPr>
                    <w:t>FEMALE</w:t>
                  </w:r>
                </w:p>
              </w:txbxContent>
            </v:textbox>
          </v:rect>
        </w:pict>
      </w:r>
    </w:p>
    <w:p w:rsidR="00313BE0" w:rsidRDefault="00313BE0" w:rsidP="002C7043">
      <w:pPr>
        <w:pBdr>
          <w:top w:val="single" w:sz="6" w:space="1" w:color="auto"/>
          <w:left w:val="single" w:sz="4" w:space="4" w:color="auto"/>
          <w:right w:val="single" w:sz="6" w:space="3" w:color="auto"/>
        </w:pBd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rPr>
          <w:rFonts w:ascii="Times New Roman" w:hAnsi="Times New Roman"/>
          <w:sz w:val="24"/>
        </w:rPr>
      </w:pPr>
    </w:p>
    <w:p w:rsidR="00313BE0" w:rsidRDefault="00313BE0" w:rsidP="002C7043">
      <w:pPr>
        <w:pBdr>
          <w:top w:val="single" w:sz="6" w:space="1" w:color="auto"/>
          <w:left w:val="single" w:sz="4" w:space="4" w:color="auto"/>
          <w:right w:val="single" w:sz="6" w:space="3" w:color="auto"/>
        </w:pBd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sz w:val="24"/>
        </w:rPr>
      </w:pPr>
    </w:p>
    <w:p w:rsidR="00313BE0" w:rsidRDefault="00313BE0" w:rsidP="002C7043">
      <w:pPr>
        <w:pBdr>
          <w:top w:val="single" w:sz="6" w:space="1" w:color="auto"/>
          <w:left w:val="single" w:sz="4" w:space="4" w:color="auto"/>
          <w:right w:val="single" w:sz="6" w:space="3" w:color="auto"/>
        </w:pBd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rPr>
          <w:rFonts w:ascii="Times New Roman" w:hAnsi="Times New Roman"/>
          <w:sz w:val="24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249"/>
        <w:gridCol w:w="3249"/>
        <w:gridCol w:w="3060"/>
      </w:tblGrid>
      <w:tr w:rsidR="00313BE0" w:rsidTr="002C7043">
        <w:tblPrEx>
          <w:tblCellMar>
            <w:top w:w="0" w:type="dxa"/>
            <w:bottom w:w="0" w:type="dxa"/>
          </w:tblCellMar>
        </w:tblPrEx>
        <w:trPr>
          <w:trHeight w:val="8840"/>
        </w:trPr>
        <w:tc>
          <w:tcPr>
            <w:tcW w:w="3249" w:type="dxa"/>
          </w:tcPr>
          <w:p w:rsidR="00313BE0" w:rsidRDefault="00313BE0" w:rsidP="00486D4E">
            <w:pPr>
              <w:tabs>
                <w:tab w:val="left" w:pos="576"/>
                <w:tab w:val="left" w:pos="864"/>
                <w:tab w:val="left" w:pos="1296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313BE0" w:rsidRDefault="00313BE0" w:rsidP="00486D4E">
            <w:pPr>
              <w:tabs>
                <w:tab w:val="left" w:pos="576"/>
                <w:tab w:val="left" w:pos="864"/>
                <w:tab w:val="left" w:pos="1296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20 0.000260</w:t>
            </w:r>
          </w:p>
          <w:p w:rsidR="00313BE0" w:rsidRDefault="00313BE0" w:rsidP="00486D4E">
            <w:pPr>
              <w:tabs>
                <w:tab w:val="left" w:pos="576"/>
                <w:tab w:val="left" w:pos="864"/>
                <w:tab w:val="left" w:pos="1296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21 0.000275</w:t>
            </w:r>
          </w:p>
          <w:p w:rsidR="00313BE0" w:rsidRDefault="00313BE0" w:rsidP="00486D4E">
            <w:pPr>
              <w:tabs>
                <w:tab w:val="left" w:pos="576"/>
                <w:tab w:val="left" w:pos="864"/>
                <w:tab w:val="left" w:pos="1296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22 0.000292</w:t>
            </w:r>
          </w:p>
          <w:p w:rsidR="00313BE0" w:rsidRDefault="00313BE0" w:rsidP="00486D4E">
            <w:pPr>
              <w:tabs>
                <w:tab w:val="left" w:pos="576"/>
                <w:tab w:val="left" w:pos="864"/>
                <w:tab w:val="left" w:pos="1296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23 0.000309</w:t>
            </w:r>
          </w:p>
          <w:p w:rsidR="00313BE0" w:rsidRDefault="00313BE0" w:rsidP="00486D4E">
            <w:pPr>
              <w:tabs>
                <w:tab w:val="left" w:pos="576"/>
                <w:tab w:val="left" w:pos="864"/>
                <w:tab w:val="left" w:pos="1296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24 0.000327</w:t>
            </w:r>
          </w:p>
          <w:p w:rsidR="00313BE0" w:rsidRDefault="00313BE0" w:rsidP="00486D4E">
            <w:pPr>
              <w:tabs>
                <w:tab w:val="left" w:pos="576"/>
                <w:tab w:val="left" w:pos="864"/>
                <w:tab w:val="left" w:pos="1296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25 0.000347</w:t>
            </w:r>
          </w:p>
          <w:p w:rsidR="00313BE0" w:rsidRDefault="00313BE0" w:rsidP="00486D4E">
            <w:pPr>
              <w:tabs>
                <w:tab w:val="left" w:pos="576"/>
                <w:tab w:val="left" w:pos="864"/>
                <w:tab w:val="left" w:pos="1296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26 0.000368</w:t>
            </w:r>
          </w:p>
          <w:p w:rsidR="00313BE0" w:rsidRDefault="00313BE0" w:rsidP="00486D4E">
            <w:pPr>
              <w:tabs>
                <w:tab w:val="left" w:pos="576"/>
                <w:tab w:val="left" w:pos="864"/>
                <w:tab w:val="left" w:pos="1296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27 0.000390</w:t>
            </w:r>
          </w:p>
          <w:p w:rsidR="00313BE0" w:rsidRDefault="00313BE0" w:rsidP="00486D4E">
            <w:pPr>
              <w:tabs>
                <w:tab w:val="left" w:pos="576"/>
                <w:tab w:val="left" w:pos="864"/>
                <w:tab w:val="left" w:pos="1296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28 0.000414</w:t>
            </w:r>
          </w:p>
          <w:p w:rsidR="00313BE0" w:rsidRDefault="00313BE0" w:rsidP="00486D4E">
            <w:pPr>
              <w:tabs>
                <w:tab w:val="left" w:pos="576"/>
                <w:tab w:val="left" w:pos="864"/>
                <w:tab w:val="left" w:pos="1296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29 0.000440</w:t>
            </w:r>
          </w:p>
          <w:p w:rsidR="00313BE0" w:rsidRDefault="00313BE0" w:rsidP="00486D4E">
            <w:pPr>
              <w:tabs>
                <w:tab w:val="left" w:pos="576"/>
                <w:tab w:val="left" w:pos="864"/>
                <w:tab w:val="left" w:pos="1296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30 0.000469</w:t>
            </w:r>
          </w:p>
          <w:p w:rsidR="00313BE0" w:rsidRDefault="00313BE0" w:rsidP="00486D4E">
            <w:pPr>
              <w:tabs>
                <w:tab w:val="left" w:pos="576"/>
                <w:tab w:val="left" w:pos="864"/>
                <w:tab w:val="left" w:pos="1296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31 0.000499</w:t>
            </w:r>
          </w:p>
          <w:p w:rsidR="00313BE0" w:rsidRDefault="00313BE0" w:rsidP="00486D4E">
            <w:pPr>
              <w:tabs>
                <w:tab w:val="left" w:pos="576"/>
                <w:tab w:val="left" w:pos="864"/>
                <w:tab w:val="left" w:pos="1296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32 0.000533</w:t>
            </w:r>
          </w:p>
          <w:p w:rsidR="00313BE0" w:rsidRDefault="00313BE0" w:rsidP="00486D4E">
            <w:pPr>
              <w:tabs>
                <w:tab w:val="left" w:pos="576"/>
                <w:tab w:val="left" w:pos="864"/>
                <w:tab w:val="left" w:pos="1296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33 0.000569</w:t>
            </w:r>
          </w:p>
          <w:p w:rsidR="00313BE0" w:rsidRDefault="00313BE0" w:rsidP="00486D4E">
            <w:pPr>
              <w:tabs>
                <w:tab w:val="left" w:pos="576"/>
                <w:tab w:val="left" w:pos="864"/>
                <w:tab w:val="left" w:pos="1296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34 0.000608</w:t>
            </w:r>
          </w:p>
          <w:p w:rsidR="00313BE0" w:rsidRDefault="00313BE0" w:rsidP="00486D4E">
            <w:pPr>
              <w:tabs>
                <w:tab w:val="left" w:pos="576"/>
                <w:tab w:val="left" w:pos="864"/>
                <w:tab w:val="left" w:pos="1296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35 0.000651</w:t>
            </w:r>
          </w:p>
          <w:p w:rsidR="00313BE0" w:rsidRDefault="00313BE0" w:rsidP="00486D4E">
            <w:pPr>
              <w:tabs>
                <w:tab w:val="left" w:pos="576"/>
                <w:tab w:val="left" w:pos="864"/>
                <w:tab w:val="left" w:pos="1296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36 0.000698</w:t>
            </w:r>
          </w:p>
          <w:p w:rsidR="00313BE0" w:rsidRDefault="00313BE0" w:rsidP="00486D4E">
            <w:pPr>
              <w:tabs>
                <w:tab w:val="left" w:pos="576"/>
                <w:tab w:val="left" w:pos="864"/>
                <w:tab w:val="left" w:pos="1296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37 0.000750</w:t>
            </w:r>
          </w:p>
          <w:p w:rsidR="00313BE0" w:rsidRDefault="00313BE0" w:rsidP="00486D4E">
            <w:pPr>
              <w:tabs>
                <w:tab w:val="left" w:pos="576"/>
                <w:tab w:val="left" w:pos="864"/>
                <w:tab w:val="left" w:pos="1296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38 0.000807</w:t>
            </w:r>
          </w:p>
          <w:p w:rsidR="00313BE0" w:rsidRDefault="00313BE0" w:rsidP="00486D4E">
            <w:pPr>
              <w:tabs>
                <w:tab w:val="left" w:pos="576"/>
                <w:tab w:val="left" w:pos="864"/>
                <w:tab w:val="left" w:pos="1296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39 0.000869</w:t>
            </w:r>
          </w:p>
          <w:p w:rsidR="00313BE0" w:rsidRDefault="00313BE0" w:rsidP="00486D4E">
            <w:pPr>
              <w:tabs>
                <w:tab w:val="left" w:pos="576"/>
                <w:tab w:val="left" w:pos="864"/>
                <w:tab w:val="left" w:pos="1296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40 0.000938</w:t>
            </w:r>
          </w:p>
          <w:p w:rsidR="00313BE0" w:rsidRDefault="00313BE0" w:rsidP="00486D4E">
            <w:pPr>
              <w:tabs>
                <w:tab w:val="left" w:pos="576"/>
                <w:tab w:val="left" w:pos="864"/>
                <w:tab w:val="left" w:pos="1296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41 0.001013</w:t>
            </w:r>
          </w:p>
          <w:p w:rsidR="00313BE0" w:rsidRDefault="00313BE0" w:rsidP="00486D4E">
            <w:pPr>
              <w:tabs>
                <w:tab w:val="left" w:pos="576"/>
                <w:tab w:val="left" w:pos="864"/>
                <w:tab w:val="left" w:pos="1296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42 0.001094</w:t>
            </w:r>
          </w:p>
          <w:p w:rsidR="00313BE0" w:rsidRDefault="00313BE0" w:rsidP="00486D4E">
            <w:pPr>
              <w:tabs>
                <w:tab w:val="left" w:pos="576"/>
                <w:tab w:val="left" w:pos="864"/>
                <w:tab w:val="left" w:pos="1296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43 0.001186</w:t>
            </w:r>
          </w:p>
          <w:p w:rsidR="00313BE0" w:rsidRDefault="00313BE0" w:rsidP="00486D4E">
            <w:pPr>
              <w:tabs>
                <w:tab w:val="left" w:pos="576"/>
                <w:tab w:val="left" w:pos="864"/>
                <w:tab w:val="left" w:pos="1296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44 0.001286</w:t>
            </w:r>
          </w:p>
          <w:p w:rsidR="00313BE0" w:rsidRDefault="00313BE0" w:rsidP="00486D4E">
            <w:pPr>
              <w:tabs>
                <w:tab w:val="left" w:pos="576"/>
                <w:tab w:val="left" w:pos="864"/>
                <w:tab w:val="left" w:pos="1296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45 0.001397</w:t>
            </w:r>
          </w:p>
          <w:p w:rsidR="00313BE0" w:rsidRDefault="00313BE0" w:rsidP="00486D4E">
            <w:pPr>
              <w:tabs>
                <w:tab w:val="left" w:pos="576"/>
                <w:tab w:val="left" w:pos="864"/>
                <w:tab w:val="left" w:pos="1296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46 0.001519</w:t>
            </w:r>
          </w:p>
          <w:p w:rsidR="00313BE0" w:rsidRDefault="00313BE0" w:rsidP="00486D4E">
            <w:pPr>
              <w:tabs>
                <w:tab w:val="left" w:pos="576"/>
                <w:tab w:val="left" w:pos="864"/>
                <w:tab w:val="left" w:pos="1296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47 0.001654</w:t>
            </w:r>
          </w:p>
          <w:p w:rsidR="00313BE0" w:rsidRDefault="00313BE0" w:rsidP="00486D4E">
            <w:pPr>
              <w:tabs>
                <w:tab w:val="left" w:pos="576"/>
                <w:tab w:val="left" w:pos="864"/>
                <w:tab w:val="left" w:pos="1296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48 0.001802</w:t>
            </w:r>
          </w:p>
          <w:p w:rsidR="00313BE0" w:rsidRDefault="00313BE0" w:rsidP="00486D4E">
            <w:pPr>
              <w:tabs>
                <w:tab w:val="left" w:pos="576"/>
                <w:tab w:val="left" w:pos="864"/>
                <w:tab w:val="left" w:pos="1296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49 0.001967</w:t>
            </w:r>
          </w:p>
          <w:p w:rsidR="00313BE0" w:rsidRDefault="00313BE0" w:rsidP="00486D4E">
            <w:pPr>
              <w:tabs>
                <w:tab w:val="left" w:pos="576"/>
                <w:tab w:val="left" w:pos="864"/>
                <w:tab w:val="left" w:pos="1296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249" w:type="dxa"/>
          </w:tcPr>
          <w:p w:rsidR="00313BE0" w:rsidRDefault="00313BE0" w:rsidP="00486D4E">
            <w:pPr>
              <w:tabs>
                <w:tab w:val="left" w:pos="576"/>
                <w:tab w:val="left" w:pos="864"/>
                <w:tab w:val="left" w:pos="1296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313BE0" w:rsidRDefault="00313BE0" w:rsidP="00486D4E">
            <w:pPr>
              <w:tabs>
                <w:tab w:val="left" w:pos="576"/>
                <w:tab w:val="left" w:pos="864"/>
                <w:tab w:val="left" w:pos="1296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50 0.002151</w:t>
            </w:r>
          </w:p>
          <w:p w:rsidR="00313BE0" w:rsidRDefault="00313BE0" w:rsidP="00486D4E">
            <w:pPr>
              <w:tabs>
                <w:tab w:val="left" w:pos="576"/>
                <w:tab w:val="left" w:pos="864"/>
                <w:tab w:val="left" w:pos="1296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51 0.002324</w:t>
            </w:r>
          </w:p>
          <w:p w:rsidR="00313BE0" w:rsidRDefault="00313BE0" w:rsidP="00486D4E">
            <w:pPr>
              <w:tabs>
                <w:tab w:val="left" w:pos="576"/>
                <w:tab w:val="left" w:pos="864"/>
                <w:tab w:val="left" w:pos="1296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52 0.002520</w:t>
            </w:r>
          </w:p>
          <w:p w:rsidR="00313BE0" w:rsidRDefault="00313BE0" w:rsidP="00486D4E">
            <w:pPr>
              <w:tabs>
                <w:tab w:val="left" w:pos="576"/>
                <w:tab w:val="left" w:pos="864"/>
                <w:tab w:val="left" w:pos="1296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53 0.002738</w:t>
            </w:r>
          </w:p>
          <w:p w:rsidR="00313BE0" w:rsidRDefault="00313BE0" w:rsidP="00486D4E">
            <w:pPr>
              <w:tabs>
                <w:tab w:val="left" w:pos="576"/>
                <w:tab w:val="left" w:pos="864"/>
                <w:tab w:val="left" w:pos="1296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54 0.002982</w:t>
            </w:r>
          </w:p>
          <w:p w:rsidR="00313BE0" w:rsidRDefault="00313BE0" w:rsidP="00486D4E">
            <w:pPr>
              <w:tabs>
                <w:tab w:val="left" w:pos="576"/>
                <w:tab w:val="left" w:pos="864"/>
                <w:tab w:val="left" w:pos="1296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55 0.003256</w:t>
            </w:r>
          </w:p>
          <w:p w:rsidR="00313BE0" w:rsidRDefault="00313BE0" w:rsidP="00486D4E">
            <w:pPr>
              <w:tabs>
                <w:tab w:val="left" w:pos="576"/>
                <w:tab w:val="left" w:pos="864"/>
                <w:tab w:val="left" w:pos="1296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56 0.003574</w:t>
            </w:r>
          </w:p>
          <w:p w:rsidR="00313BE0" w:rsidRDefault="00313BE0" w:rsidP="00486D4E">
            <w:pPr>
              <w:tabs>
                <w:tab w:val="left" w:pos="576"/>
                <w:tab w:val="left" w:pos="864"/>
                <w:tab w:val="left" w:pos="1296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57 0.003948</w:t>
            </w:r>
          </w:p>
          <w:p w:rsidR="00313BE0" w:rsidRDefault="00313BE0" w:rsidP="00486D4E">
            <w:pPr>
              <w:tabs>
                <w:tab w:val="left" w:pos="576"/>
                <w:tab w:val="left" w:pos="864"/>
                <w:tab w:val="left" w:pos="1296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58 0.004388</w:t>
            </w:r>
          </w:p>
          <w:p w:rsidR="00313BE0" w:rsidRDefault="00313BE0" w:rsidP="00486D4E">
            <w:pPr>
              <w:tabs>
                <w:tab w:val="left" w:pos="576"/>
                <w:tab w:val="left" w:pos="864"/>
                <w:tab w:val="left" w:pos="1296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59 0.004901</w:t>
            </w:r>
          </w:p>
          <w:p w:rsidR="00313BE0" w:rsidRDefault="00313BE0" w:rsidP="00486D4E">
            <w:pPr>
              <w:tabs>
                <w:tab w:val="left" w:pos="576"/>
                <w:tab w:val="left" w:pos="864"/>
                <w:tab w:val="left" w:pos="1296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60 0.005489</w:t>
            </w:r>
          </w:p>
          <w:p w:rsidR="00313BE0" w:rsidRDefault="00313BE0" w:rsidP="00486D4E">
            <w:pPr>
              <w:tabs>
                <w:tab w:val="left" w:pos="576"/>
                <w:tab w:val="left" w:pos="864"/>
                <w:tab w:val="left" w:pos="1296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61 0.006156</w:t>
            </w:r>
          </w:p>
          <w:p w:rsidR="00313BE0" w:rsidRDefault="00313BE0" w:rsidP="00486D4E">
            <w:pPr>
              <w:tabs>
                <w:tab w:val="left" w:pos="576"/>
                <w:tab w:val="left" w:pos="864"/>
                <w:tab w:val="left" w:pos="1296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62 0.006898</w:t>
            </w:r>
          </w:p>
          <w:p w:rsidR="00313BE0" w:rsidRDefault="00313BE0" w:rsidP="00486D4E">
            <w:pPr>
              <w:tabs>
                <w:tab w:val="left" w:pos="576"/>
                <w:tab w:val="left" w:pos="864"/>
                <w:tab w:val="left" w:pos="1296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63 0.007712</w:t>
            </w:r>
          </w:p>
          <w:p w:rsidR="00313BE0" w:rsidRDefault="00313BE0" w:rsidP="00486D4E">
            <w:pPr>
              <w:tabs>
                <w:tab w:val="left" w:pos="576"/>
                <w:tab w:val="left" w:pos="864"/>
                <w:tab w:val="left" w:pos="1296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64 0.008608</w:t>
            </w:r>
          </w:p>
          <w:p w:rsidR="00313BE0" w:rsidRDefault="00313BE0" w:rsidP="00486D4E">
            <w:pPr>
              <w:tabs>
                <w:tab w:val="left" w:pos="576"/>
                <w:tab w:val="left" w:pos="864"/>
                <w:tab w:val="left" w:pos="1296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65 0.009563</w:t>
            </w:r>
          </w:p>
          <w:p w:rsidR="00313BE0" w:rsidRDefault="00313BE0" w:rsidP="00486D4E">
            <w:pPr>
              <w:tabs>
                <w:tab w:val="left" w:pos="576"/>
                <w:tab w:val="left" w:pos="864"/>
                <w:tab w:val="left" w:pos="1296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66 0.010565</w:t>
            </w:r>
          </w:p>
          <w:p w:rsidR="00313BE0" w:rsidRDefault="00313BE0" w:rsidP="00486D4E">
            <w:pPr>
              <w:tabs>
                <w:tab w:val="left" w:pos="576"/>
                <w:tab w:val="left" w:pos="864"/>
                <w:tab w:val="left" w:pos="1296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67 0.011621</w:t>
            </w:r>
          </w:p>
          <w:p w:rsidR="00313BE0" w:rsidRDefault="00313BE0" w:rsidP="00486D4E">
            <w:pPr>
              <w:tabs>
                <w:tab w:val="left" w:pos="576"/>
                <w:tab w:val="left" w:pos="864"/>
                <w:tab w:val="left" w:pos="1296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68 0.012877</w:t>
            </w:r>
          </w:p>
          <w:p w:rsidR="00313BE0" w:rsidRDefault="00313BE0" w:rsidP="00486D4E">
            <w:pPr>
              <w:tabs>
                <w:tab w:val="left" w:pos="576"/>
                <w:tab w:val="left" w:pos="864"/>
                <w:tab w:val="left" w:pos="1296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69 0.014461</w:t>
            </w:r>
          </w:p>
          <w:p w:rsidR="00313BE0" w:rsidRDefault="00313BE0" w:rsidP="00486D4E">
            <w:pPr>
              <w:tabs>
                <w:tab w:val="left" w:pos="576"/>
                <w:tab w:val="left" w:pos="864"/>
                <w:tab w:val="left" w:pos="1296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70 0.016477</w:t>
            </w:r>
          </w:p>
          <w:p w:rsidR="00313BE0" w:rsidRDefault="00313BE0" w:rsidP="00486D4E">
            <w:pPr>
              <w:tabs>
                <w:tab w:val="left" w:pos="576"/>
                <w:tab w:val="left" w:pos="864"/>
                <w:tab w:val="left" w:pos="1296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71 0.019000</w:t>
            </w:r>
          </w:p>
          <w:p w:rsidR="00313BE0" w:rsidRDefault="00313BE0" w:rsidP="00486D4E">
            <w:pPr>
              <w:tabs>
                <w:tab w:val="left" w:pos="576"/>
                <w:tab w:val="left" w:pos="864"/>
                <w:tab w:val="left" w:pos="1296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72 0.021911</w:t>
            </w:r>
          </w:p>
          <w:p w:rsidR="00313BE0" w:rsidRDefault="00313BE0" w:rsidP="00486D4E">
            <w:pPr>
              <w:tabs>
                <w:tab w:val="left" w:pos="576"/>
                <w:tab w:val="left" w:pos="864"/>
                <w:tab w:val="left" w:pos="1296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73 0.025112</w:t>
            </w:r>
          </w:p>
          <w:p w:rsidR="00313BE0" w:rsidRDefault="00313BE0" w:rsidP="00486D4E">
            <w:pPr>
              <w:tabs>
                <w:tab w:val="left" w:pos="576"/>
                <w:tab w:val="left" w:pos="864"/>
                <w:tab w:val="left" w:pos="1296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74 0.028632</w:t>
            </w:r>
          </w:p>
          <w:p w:rsidR="00313BE0" w:rsidRDefault="00313BE0" w:rsidP="00486D4E">
            <w:pPr>
              <w:tabs>
                <w:tab w:val="left" w:pos="576"/>
                <w:tab w:val="left" w:pos="864"/>
                <w:tab w:val="left" w:pos="1296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75 0.032385</w:t>
            </w:r>
          </w:p>
          <w:p w:rsidR="00313BE0" w:rsidRDefault="00313BE0" w:rsidP="00486D4E">
            <w:pPr>
              <w:tabs>
                <w:tab w:val="left" w:pos="576"/>
                <w:tab w:val="left" w:pos="864"/>
                <w:tab w:val="left" w:pos="1296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76 0.036408</w:t>
            </w:r>
          </w:p>
          <w:p w:rsidR="00313BE0" w:rsidRDefault="00313BE0" w:rsidP="00486D4E">
            <w:pPr>
              <w:tabs>
                <w:tab w:val="left" w:pos="576"/>
                <w:tab w:val="left" w:pos="864"/>
                <w:tab w:val="left" w:pos="1296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77 0.040769</w:t>
            </w:r>
          </w:p>
          <w:p w:rsidR="00313BE0" w:rsidRDefault="00313BE0" w:rsidP="00486D4E">
            <w:pPr>
              <w:tabs>
                <w:tab w:val="left" w:pos="576"/>
                <w:tab w:val="left" w:pos="864"/>
                <w:tab w:val="left" w:pos="1296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78 0.045472</w:t>
            </w:r>
          </w:p>
          <w:p w:rsidR="00313BE0" w:rsidRDefault="00313BE0" w:rsidP="00486D4E">
            <w:pPr>
              <w:tabs>
                <w:tab w:val="left" w:pos="576"/>
                <w:tab w:val="left" w:pos="864"/>
                <w:tab w:val="left" w:pos="1296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79 0.050616</w:t>
            </w:r>
          </w:p>
        </w:tc>
        <w:tc>
          <w:tcPr>
            <w:tcW w:w="3060" w:type="dxa"/>
          </w:tcPr>
          <w:p w:rsidR="00313BE0" w:rsidRDefault="00313BE0" w:rsidP="00486D4E">
            <w:pPr>
              <w:tabs>
                <w:tab w:val="left" w:pos="576"/>
                <w:tab w:val="left" w:pos="864"/>
                <w:tab w:val="left" w:pos="1296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313BE0" w:rsidRDefault="00313BE0" w:rsidP="00486D4E">
            <w:pPr>
              <w:tabs>
                <w:tab w:val="left" w:pos="576"/>
                <w:tab w:val="left" w:pos="864"/>
                <w:tab w:val="left" w:pos="1296"/>
                <w:tab w:val="decimal" w:pos="1422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80 0.056085</w:t>
            </w:r>
          </w:p>
          <w:p w:rsidR="00313BE0" w:rsidRDefault="00313BE0" w:rsidP="00486D4E">
            <w:pPr>
              <w:tabs>
                <w:tab w:val="left" w:pos="576"/>
                <w:tab w:val="left" w:pos="864"/>
                <w:tab w:val="left" w:pos="1296"/>
                <w:tab w:val="decimal" w:pos="1422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81 0.061853</w:t>
            </w:r>
          </w:p>
          <w:p w:rsidR="00313BE0" w:rsidRDefault="00313BE0" w:rsidP="00486D4E">
            <w:pPr>
              <w:tabs>
                <w:tab w:val="left" w:pos="576"/>
                <w:tab w:val="left" w:pos="864"/>
                <w:tab w:val="left" w:pos="1296"/>
                <w:tab w:val="decimal" w:pos="1422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82 0.067936</w:t>
            </w:r>
          </w:p>
          <w:p w:rsidR="00313BE0" w:rsidRDefault="00313BE0" w:rsidP="00486D4E">
            <w:pPr>
              <w:tabs>
                <w:tab w:val="left" w:pos="576"/>
                <w:tab w:val="left" w:pos="864"/>
                <w:tab w:val="left" w:pos="1296"/>
                <w:tab w:val="decimal" w:pos="1422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83 0.074351</w:t>
            </w:r>
          </w:p>
          <w:p w:rsidR="00313BE0" w:rsidRDefault="00313BE0" w:rsidP="00486D4E">
            <w:pPr>
              <w:tabs>
                <w:tab w:val="left" w:pos="576"/>
                <w:tab w:val="left" w:pos="864"/>
                <w:tab w:val="left" w:pos="1296"/>
                <w:tab w:val="decimal" w:pos="1422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84 0.081501</w:t>
            </w:r>
          </w:p>
          <w:p w:rsidR="00313BE0" w:rsidRDefault="00313BE0" w:rsidP="00486D4E">
            <w:pPr>
              <w:tabs>
                <w:tab w:val="left" w:pos="576"/>
                <w:tab w:val="left" w:pos="864"/>
                <w:tab w:val="left" w:pos="1296"/>
                <w:tab w:val="decimal" w:pos="1422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85 0.089179</w:t>
            </w:r>
          </w:p>
          <w:p w:rsidR="00313BE0" w:rsidRDefault="00313BE0" w:rsidP="00486D4E">
            <w:pPr>
              <w:tabs>
                <w:tab w:val="left" w:pos="576"/>
                <w:tab w:val="left" w:pos="864"/>
                <w:tab w:val="left" w:pos="1296"/>
                <w:tab w:val="decimal" w:pos="1422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86 0.097468</w:t>
            </w:r>
          </w:p>
          <w:p w:rsidR="00313BE0" w:rsidRDefault="00313BE0" w:rsidP="00486D4E">
            <w:pPr>
              <w:tabs>
                <w:tab w:val="left" w:pos="576"/>
                <w:tab w:val="left" w:pos="864"/>
                <w:tab w:val="left" w:pos="1296"/>
                <w:tab w:val="decimal" w:pos="1422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87 0.106452</w:t>
            </w:r>
          </w:p>
          <w:p w:rsidR="00313BE0" w:rsidRDefault="00313BE0" w:rsidP="00486D4E">
            <w:pPr>
              <w:tabs>
                <w:tab w:val="left" w:pos="576"/>
                <w:tab w:val="left" w:pos="864"/>
                <w:tab w:val="left" w:pos="1296"/>
                <w:tab w:val="decimal" w:pos="1422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88 0.116226</w:t>
            </w:r>
          </w:p>
          <w:p w:rsidR="00313BE0" w:rsidRDefault="00313BE0" w:rsidP="00486D4E">
            <w:pPr>
              <w:tabs>
                <w:tab w:val="left" w:pos="576"/>
                <w:tab w:val="left" w:pos="864"/>
                <w:tab w:val="left" w:pos="1296"/>
                <w:tab w:val="decimal" w:pos="1422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89 0.126893</w:t>
            </w:r>
          </w:p>
          <w:p w:rsidR="00313BE0" w:rsidRDefault="00313BE0" w:rsidP="00486D4E">
            <w:pPr>
              <w:tabs>
                <w:tab w:val="left" w:pos="576"/>
                <w:tab w:val="left" w:pos="864"/>
                <w:tab w:val="left" w:pos="1296"/>
                <w:tab w:val="decimal" w:pos="1422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90 0.138577</w:t>
            </w:r>
          </w:p>
          <w:p w:rsidR="00313BE0" w:rsidRDefault="00313BE0" w:rsidP="00486D4E">
            <w:pPr>
              <w:tabs>
                <w:tab w:val="left" w:pos="576"/>
                <w:tab w:val="left" w:pos="864"/>
                <w:tab w:val="left" w:pos="1296"/>
                <w:tab w:val="decimal" w:pos="1422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91 0.151192</w:t>
            </w:r>
          </w:p>
          <w:p w:rsidR="00313BE0" w:rsidRDefault="00313BE0" w:rsidP="00486D4E">
            <w:pPr>
              <w:tabs>
                <w:tab w:val="left" w:pos="576"/>
                <w:tab w:val="left" w:pos="864"/>
                <w:tab w:val="left" w:pos="1296"/>
                <w:tab w:val="decimal" w:pos="1422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92 0.165077</w:t>
            </w:r>
          </w:p>
          <w:p w:rsidR="00313BE0" w:rsidRDefault="00313BE0" w:rsidP="00486D4E">
            <w:pPr>
              <w:tabs>
                <w:tab w:val="left" w:pos="576"/>
                <w:tab w:val="left" w:pos="864"/>
                <w:tab w:val="left" w:pos="1296"/>
                <w:tab w:val="decimal" w:pos="1422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93 0.180401</w:t>
            </w:r>
          </w:p>
          <w:p w:rsidR="00313BE0" w:rsidRDefault="00313BE0" w:rsidP="00486D4E">
            <w:pPr>
              <w:tabs>
                <w:tab w:val="left" w:pos="576"/>
                <w:tab w:val="left" w:pos="864"/>
                <w:tab w:val="left" w:pos="1296"/>
                <w:tab w:val="decimal" w:pos="1422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94 0.197349</w:t>
            </w:r>
          </w:p>
          <w:p w:rsidR="00313BE0" w:rsidRDefault="00313BE0" w:rsidP="00486D4E">
            <w:pPr>
              <w:tabs>
                <w:tab w:val="left" w:pos="576"/>
                <w:tab w:val="left" w:pos="864"/>
                <w:tab w:val="left" w:pos="1296"/>
                <w:tab w:val="decimal" w:pos="1422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95 0.206129</w:t>
            </w:r>
          </w:p>
          <w:p w:rsidR="00313BE0" w:rsidRDefault="00313BE0" w:rsidP="00486D4E">
            <w:pPr>
              <w:tabs>
                <w:tab w:val="left" w:pos="576"/>
                <w:tab w:val="left" w:pos="864"/>
                <w:tab w:val="left" w:pos="1296"/>
                <w:tab w:val="decimal" w:pos="1422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96 0.236970</w:t>
            </w:r>
          </w:p>
          <w:p w:rsidR="00313BE0" w:rsidRDefault="00313BE0" w:rsidP="00486D4E">
            <w:pPr>
              <w:tabs>
                <w:tab w:val="left" w:pos="576"/>
                <w:tab w:val="left" w:pos="864"/>
                <w:tab w:val="left" w:pos="1296"/>
                <w:tab w:val="decimal" w:pos="1422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97 0.258059</w:t>
            </w:r>
          </w:p>
          <w:p w:rsidR="00313BE0" w:rsidRDefault="00313BE0" w:rsidP="00486D4E">
            <w:pPr>
              <w:tabs>
                <w:tab w:val="left" w:pos="576"/>
                <w:tab w:val="left" w:pos="864"/>
                <w:tab w:val="left" w:pos="1296"/>
                <w:tab w:val="decimal" w:pos="1422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98 0.280237</w:t>
            </w:r>
          </w:p>
          <w:p w:rsidR="00313BE0" w:rsidRDefault="00313BE0" w:rsidP="00486D4E">
            <w:pPr>
              <w:tabs>
                <w:tab w:val="left" w:pos="576"/>
                <w:tab w:val="left" w:pos="864"/>
                <w:tab w:val="left" w:pos="1296"/>
                <w:tab w:val="decimal" w:pos="1422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99 0.304679</w:t>
            </w:r>
          </w:p>
          <w:p w:rsidR="00313BE0" w:rsidRDefault="00313BE0" w:rsidP="00486D4E">
            <w:pPr>
              <w:tabs>
                <w:tab w:val="left" w:pos="576"/>
                <w:tab w:val="left" w:pos="864"/>
                <w:tab w:val="left" w:pos="1296"/>
                <w:tab w:val="decimal" w:pos="1422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100 0.331630</w:t>
            </w:r>
          </w:p>
          <w:p w:rsidR="00313BE0" w:rsidRDefault="00313BE0" w:rsidP="00486D4E">
            <w:pPr>
              <w:tabs>
                <w:tab w:val="left" w:pos="576"/>
                <w:tab w:val="left" w:pos="864"/>
                <w:tab w:val="left" w:pos="1296"/>
                <w:tab w:val="decimal" w:pos="1422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101 0.361361</w:t>
            </w:r>
          </w:p>
          <w:p w:rsidR="00313BE0" w:rsidRDefault="00313BE0" w:rsidP="00486D4E">
            <w:pPr>
              <w:tabs>
                <w:tab w:val="left" w:pos="576"/>
                <w:tab w:val="left" w:pos="864"/>
                <w:tab w:val="left" w:pos="1296"/>
                <w:tab w:val="decimal" w:pos="1422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102 0.394167</w:t>
            </w:r>
          </w:p>
          <w:p w:rsidR="00313BE0" w:rsidRDefault="00313BE0" w:rsidP="00486D4E">
            <w:pPr>
              <w:tabs>
                <w:tab w:val="left" w:pos="576"/>
                <w:tab w:val="left" w:pos="864"/>
                <w:tab w:val="left" w:pos="1296"/>
                <w:tab w:val="decimal" w:pos="1422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103 0.430366</w:t>
            </w:r>
          </w:p>
          <w:p w:rsidR="00313BE0" w:rsidRDefault="00313BE0" w:rsidP="00486D4E">
            <w:pPr>
              <w:tabs>
                <w:tab w:val="left" w:pos="576"/>
                <w:tab w:val="left" w:pos="864"/>
                <w:tab w:val="left" w:pos="1296"/>
                <w:tab w:val="decimal" w:pos="1422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104 0.471522</w:t>
            </w:r>
          </w:p>
          <w:p w:rsidR="00313BE0" w:rsidRDefault="00313BE0" w:rsidP="00486D4E">
            <w:pPr>
              <w:tabs>
                <w:tab w:val="left" w:pos="576"/>
                <w:tab w:val="left" w:pos="864"/>
                <w:tab w:val="left" w:pos="1296"/>
                <w:tab w:val="decimal" w:pos="1422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105 0.519196</w:t>
            </w:r>
          </w:p>
          <w:p w:rsidR="00313BE0" w:rsidRDefault="00313BE0" w:rsidP="00486D4E">
            <w:pPr>
              <w:tabs>
                <w:tab w:val="left" w:pos="576"/>
                <w:tab w:val="left" w:pos="864"/>
                <w:tab w:val="left" w:pos="1296"/>
                <w:tab w:val="decimal" w:pos="1422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106 0.574950</w:t>
            </w:r>
          </w:p>
          <w:p w:rsidR="00313BE0" w:rsidRDefault="00313BE0" w:rsidP="00486D4E">
            <w:pPr>
              <w:tabs>
                <w:tab w:val="left" w:pos="576"/>
                <w:tab w:val="left" w:pos="864"/>
                <w:tab w:val="left" w:pos="1296"/>
                <w:tab w:val="decimal" w:pos="1422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107 0.640345</w:t>
            </w:r>
          </w:p>
          <w:p w:rsidR="00313BE0" w:rsidRDefault="00313BE0" w:rsidP="00486D4E">
            <w:pPr>
              <w:tabs>
                <w:tab w:val="left" w:pos="576"/>
                <w:tab w:val="left" w:pos="864"/>
                <w:tab w:val="left" w:pos="1296"/>
                <w:tab w:val="decimal" w:pos="1422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108 0.716944</w:t>
            </w:r>
          </w:p>
          <w:p w:rsidR="00313BE0" w:rsidRDefault="00313BE0" w:rsidP="00486D4E">
            <w:pPr>
              <w:tabs>
                <w:tab w:val="left" w:pos="576"/>
                <w:tab w:val="left" w:pos="864"/>
                <w:tab w:val="left" w:pos="1296"/>
                <w:tab w:val="decimal" w:pos="1422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109 0.806309</w:t>
            </w:r>
          </w:p>
          <w:p w:rsidR="00313BE0" w:rsidRDefault="00313BE0" w:rsidP="00486D4E">
            <w:pPr>
              <w:tabs>
                <w:tab w:val="left" w:pos="576"/>
                <w:tab w:val="left" w:pos="864"/>
                <w:tab w:val="left" w:pos="1296"/>
                <w:tab w:val="decimal" w:pos="1422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110 0.999999</w:t>
            </w:r>
          </w:p>
          <w:p w:rsidR="00313BE0" w:rsidRDefault="00313BE0" w:rsidP="00486D4E">
            <w:pPr>
              <w:tabs>
                <w:tab w:val="left" w:pos="576"/>
                <w:tab w:val="left" w:pos="864"/>
                <w:tab w:val="left" w:pos="1296"/>
                <w:tab w:val="decimal" w:pos="1422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313BE0" w:rsidRDefault="00313BE0" w:rsidP="002C7043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rPr>
          <w:rFonts w:ascii="Times New Roman" w:hAnsi="Times New Roman"/>
          <w:sz w:val="24"/>
        </w:rPr>
      </w:pPr>
    </w:p>
    <w:p w:rsidR="00313BE0" w:rsidRDefault="00313BE0" w:rsidP="002C7043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Constructed by the Segal Company from </w:t>
      </w:r>
      <w:r>
        <w:rPr>
          <w:rFonts w:ascii="Times New Roman" w:hAnsi="Times New Roman"/>
          <w:b/>
          <w:sz w:val="24"/>
        </w:rPr>
        <w:t>Transactions of the Society of Actuaries</w:t>
      </w:r>
      <w:r>
        <w:rPr>
          <w:rFonts w:ascii="Times New Roman" w:hAnsi="Times New Roman"/>
          <w:sz w:val="24"/>
        </w:rPr>
        <w:t>, Volume 23,</w:t>
      </w:r>
    </w:p>
    <w:p w:rsidR="00313BE0" w:rsidRDefault="00313BE0" w:rsidP="002C7043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Pages 569-622, published by Society of Actuaries, copyright: 1971.</w:t>
      </w:r>
    </w:p>
    <w:p w:rsidR="00313BE0" w:rsidRDefault="00313BE0" w:rsidP="002C7043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br w:type="page"/>
      </w:r>
    </w:p>
    <w:p w:rsidR="00313BE0" w:rsidRDefault="00313BE0" w:rsidP="002C7043">
      <w:pPr>
        <w:pBdr>
          <w:top w:val="single" w:sz="6" w:space="1" w:color="auto"/>
          <w:left w:val="single" w:sz="6" w:space="4" w:color="auto"/>
          <w:right w:val="single" w:sz="6" w:space="3" w:color="auto"/>
        </w:pBd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rPr>
          <w:rFonts w:ascii="Times New Roman" w:hAnsi="Times New Roman"/>
          <w:sz w:val="24"/>
        </w:rPr>
      </w:pPr>
    </w:p>
    <w:p w:rsidR="00313BE0" w:rsidRPr="00C7535C" w:rsidRDefault="00313BE0" w:rsidP="002C7043">
      <w:pPr>
        <w:pBdr>
          <w:top w:val="single" w:sz="6" w:space="1" w:color="auto"/>
          <w:left w:val="single" w:sz="6" w:space="4" w:color="auto"/>
          <w:right w:val="single" w:sz="6" w:space="3" w:color="auto"/>
        </w:pBd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b/>
          <w:sz w:val="24"/>
        </w:rPr>
      </w:pPr>
      <w:r w:rsidRPr="00C7535C">
        <w:rPr>
          <w:rFonts w:ascii="Times New Roman" w:hAnsi="Times New Roman"/>
          <w:b/>
          <w:sz w:val="24"/>
        </w:rPr>
        <w:t>1971 GROUP ANNUITY MORTALITY TABLE</w:t>
      </w:r>
    </w:p>
    <w:p w:rsidR="00313BE0" w:rsidRDefault="00313BE0" w:rsidP="002C7043">
      <w:pPr>
        <w:pBdr>
          <w:top w:val="single" w:sz="6" w:space="1" w:color="auto"/>
          <w:left w:val="single" w:sz="6" w:space="4" w:color="auto"/>
          <w:right w:val="single" w:sz="6" w:space="3" w:color="auto"/>
        </w:pBd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(Probabilities are given from age 20 to 110)</w:t>
      </w:r>
    </w:p>
    <w:p w:rsidR="00313BE0" w:rsidRDefault="00313BE0" w:rsidP="002C7043">
      <w:pPr>
        <w:pBdr>
          <w:top w:val="single" w:sz="6" w:space="1" w:color="auto"/>
          <w:left w:val="single" w:sz="6" w:space="4" w:color="auto"/>
          <w:right w:val="single" w:sz="6" w:space="3" w:color="auto"/>
        </w:pBd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rPr>
          <w:rFonts w:ascii="Times New Roman" w:hAnsi="Times New Roman"/>
          <w:sz w:val="24"/>
        </w:rPr>
      </w:pPr>
      <w:r>
        <w:rPr>
          <w:noProof/>
        </w:rPr>
        <w:pict>
          <v:rect id="_x0000_s1027" style="position:absolute;margin-left:181.45pt;margin-top:13.9pt;width:115.2pt;height:21.6pt;z-index:251659264" o:allowincell="f">
            <v:textbox style="mso-next-textbox:#_x0000_s1027" inset="0,0,0,0">
              <w:txbxContent>
                <w:p w:rsidR="00313BE0" w:rsidRDefault="00313BE0" w:rsidP="002C7043">
                  <w:pPr>
                    <w:pStyle w:val="Heading3"/>
                    <w:shd w:val="pct15" w:color="auto" w:fill="FFFFFF"/>
                    <w:tabs>
                      <w:tab w:val="clear" w:pos="576"/>
                      <w:tab w:val="clear" w:pos="864"/>
                      <w:tab w:val="clear" w:pos="1296"/>
                      <w:tab w:val="clear" w:pos="1584"/>
                      <w:tab w:val="clear" w:pos="2016"/>
                      <w:tab w:val="clear" w:pos="2304"/>
                      <w:tab w:val="clear" w:pos="2736"/>
                      <w:tab w:val="clear" w:pos="3024"/>
                      <w:tab w:val="clear" w:pos="3456"/>
                      <w:tab w:val="clear" w:pos="3744"/>
                      <w:tab w:val="clear" w:pos="4176"/>
                      <w:tab w:val="clear" w:pos="4464"/>
                      <w:tab w:val="clear" w:pos="4896"/>
                      <w:tab w:val="clear" w:pos="5184"/>
                      <w:tab w:val="clear" w:pos="5616"/>
                      <w:tab w:val="clear" w:pos="5904"/>
                    </w:tabs>
                    <w:rPr>
                      <w:rFonts w:ascii="Times" w:hAnsi="Times"/>
                    </w:rPr>
                  </w:pPr>
                  <w:r>
                    <w:rPr>
                      <w:rFonts w:ascii="Times" w:hAnsi="Times"/>
                    </w:rPr>
                    <w:t>MALE</w:t>
                  </w:r>
                </w:p>
              </w:txbxContent>
            </v:textbox>
          </v:rect>
        </w:pict>
      </w:r>
    </w:p>
    <w:p w:rsidR="00313BE0" w:rsidRDefault="00313BE0" w:rsidP="002C7043">
      <w:pPr>
        <w:pBdr>
          <w:top w:val="single" w:sz="6" w:space="1" w:color="auto"/>
          <w:left w:val="single" w:sz="6" w:space="4" w:color="auto"/>
          <w:right w:val="single" w:sz="6" w:space="3" w:color="auto"/>
        </w:pBd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rPr>
          <w:rFonts w:ascii="Times New Roman" w:hAnsi="Times New Roman"/>
          <w:sz w:val="24"/>
        </w:rPr>
      </w:pPr>
    </w:p>
    <w:p w:rsidR="00313BE0" w:rsidRDefault="00313BE0" w:rsidP="002C7043">
      <w:pPr>
        <w:pBdr>
          <w:top w:val="single" w:sz="6" w:space="1" w:color="auto"/>
          <w:left w:val="single" w:sz="6" w:space="4" w:color="auto"/>
          <w:right w:val="single" w:sz="6" w:space="3" w:color="auto"/>
        </w:pBd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sz w:val="24"/>
        </w:rPr>
      </w:pPr>
    </w:p>
    <w:p w:rsidR="00313BE0" w:rsidRDefault="00313BE0" w:rsidP="002C7043">
      <w:pPr>
        <w:pBdr>
          <w:top w:val="single" w:sz="6" w:space="1" w:color="auto"/>
          <w:left w:val="single" w:sz="6" w:space="4" w:color="auto"/>
          <w:right w:val="single" w:sz="6" w:space="3" w:color="auto"/>
        </w:pBd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rPr>
          <w:rFonts w:ascii="Times New Roman" w:hAnsi="Times New Roman"/>
          <w:sz w:val="24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249"/>
        <w:gridCol w:w="3249"/>
        <w:gridCol w:w="3060"/>
      </w:tblGrid>
      <w:tr w:rsidR="00313BE0" w:rsidTr="002C7043">
        <w:tblPrEx>
          <w:tblCellMar>
            <w:top w:w="0" w:type="dxa"/>
            <w:bottom w:w="0" w:type="dxa"/>
          </w:tblCellMar>
        </w:tblPrEx>
        <w:trPr>
          <w:trHeight w:val="8840"/>
        </w:trPr>
        <w:tc>
          <w:tcPr>
            <w:tcW w:w="3249" w:type="dxa"/>
          </w:tcPr>
          <w:p w:rsidR="00313BE0" w:rsidRDefault="00313BE0" w:rsidP="00486D4E">
            <w:pPr>
              <w:tabs>
                <w:tab w:val="left" w:pos="576"/>
                <w:tab w:val="left" w:pos="864"/>
                <w:tab w:val="left" w:pos="1296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313BE0" w:rsidRDefault="00313BE0" w:rsidP="00486D4E">
            <w:pPr>
              <w:tabs>
                <w:tab w:val="left" w:pos="576"/>
                <w:tab w:val="left" w:pos="864"/>
                <w:tab w:val="left" w:pos="1296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20 0.000530</w:t>
            </w:r>
          </w:p>
          <w:p w:rsidR="00313BE0" w:rsidRDefault="00313BE0" w:rsidP="00486D4E">
            <w:pPr>
              <w:tabs>
                <w:tab w:val="left" w:pos="576"/>
                <w:tab w:val="left" w:pos="864"/>
                <w:tab w:val="left" w:pos="1296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21 0.000522</w:t>
            </w:r>
          </w:p>
          <w:p w:rsidR="00313BE0" w:rsidRDefault="00313BE0" w:rsidP="00486D4E">
            <w:pPr>
              <w:tabs>
                <w:tab w:val="left" w:pos="576"/>
                <w:tab w:val="left" w:pos="864"/>
                <w:tab w:val="left" w:pos="1296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22 0.000544</w:t>
            </w:r>
          </w:p>
          <w:p w:rsidR="00313BE0" w:rsidRDefault="00313BE0" w:rsidP="00486D4E">
            <w:pPr>
              <w:tabs>
                <w:tab w:val="left" w:pos="576"/>
                <w:tab w:val="left" w:pos="864"/>
                <w:tab w:val="left" w:pos="1296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23 0.000566</w:t>
            </w:r>
          </w:p>
          <w:p w:rsidR="00313BE0" w:rsidRDefault="00313BE0" w:rsidP="00486D4E">
            <w:pPr>
              <w:tabs>
                <w:tab w:val="left" w:pos="576"/>
                <w:tab w:val="left" w:pos="864"/>
                <w:tab w:val="left" w:pos="1296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24 0.000591</w:t>
            </w:r>
          </w:p>
          <w:p w:rsidR="00313BE0" w:rsidRDefault="00313BE0" w:rsidP="00486D4E">
            <w:pPr>
              <w:tabs>
                <w:tab w:val="left" w:pos="576"/>
                <w:tab w:val="left" w:pos="864"/>
                <w:tab w:val="left" w:pos="1296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25 0.000617</w:t>
            </w:r>
          </w:p>
          <w:p w:rsidR="00313BE0" w:rsidRDefault="00313BE0" w:rsidP="00486D4E">
            <w:pPr>
              <w:tabs>
                <w:tab w:val="left" w:pos="576"/>
                <w:tab w:val="left" w:pos="864"/>
                <w:tab w:val="left" w:pos="1296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26 0.000650</w:t>
            </w:r>
          </w:p>
          <w:p w:rsidR="00313BE0" w:rsidRDefault="00313BE0" w:rsidP="00486D4E">
            <w:pPr>
              <w:tabs>
                <w:tab w:val="left" w:pos="576"/>
                <w:tab w:val="left" w:pos="864"/>
                <w:tab w:val="left" w:pos="1296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27 0.000684</w:t>
            </w:r>
          </w:p>
          <w:p w:rsidR="00313BE0" w:rsidRDefault="00313BE0" w:rsidP="00486D4E">
            <w:pPr>
              <w:tabs>
                <w:tab w:val="left" w:pos="576"/>
                <w:tab w:val="left" w:pos="864"/>
                <w:tab w:val="left" w:pos="1296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28 0.000722</w:t>
            </w:r>
          </w:p>
          <w:p w:rsidR="00313BE0" w:rsidRDefault="00313BE0" w:rsidP="00486D4E">
            <w:pPr>
              <w:tabs>
                <w:tab w:val="left" w:pos="576"/>
                <w:tab w:val="left" w:pos="864"/>
                <w:tab w:val="left" w:pos="1296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29 0.000763</w:t>
            </w:r>
          </w:p>
          <w:p w:rsidR="00313BE0" w:rsidRDefault="00313BE0" w:rsidP="00486D4E">
            <w:pPr>
              <w:tabs>
                <w:tab w:val="left" w:pos="576"/>
                <w:tab w:val="left" w:pos="864"/>
                <w:tab w:val="left" w:pos="1296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30 0.000809</w:t>
            </w:r>
          </w:p>
          <w:p w:rsidR="00313BE0" w:rsidRDefault="00313BE0" w:rsidP="00486D4E">
            <w:pPr>
              <w:tabs>
                <w:tab w:val="left" w:pos="576"/>
                <w:tab w:val="left" w:pos="864"/>
                <w:tab w:val="left" w:pos="1296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31 0.000860</w:t>
            </w:r>
          </w:p>
          <w:p w:rsidR="00313BE0" w:rsidRDefault="00313BE0" w:rsidP="00486D4E">
            <w:pPr>
              <w:tabs>
                <w:tab w:val="left" w:pos="576"/>
                <w:tab w:val="left" w:pos="864"/>
                <w:tab w:val="left" w:pos="1296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32 0.000916</w:t>
            </w:r>
          </w:p>
          <w:p w:rsidR="00313BE0" w:rsidRDefault="00313BE0" w:rsidP="00486D4E">
            <w:pPr>
              <w:tabs>
                <w:tab w:val="left" w:pos="576"/>
                <w:tab w:val="left" w:pos="864"/>
                <w:tab w:val="left" w:pos="1296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33 0.000978</w:t>
            </w:r>
          </w:p>
          <w:p w:rsidR="00313BE0" w:rsidRDefault="00313BE0" w:rsidP="00486D4E">
            <w:pPr>
              <w:tabs>
                <w:tab w:val="left" w:pos="576"/>
                <w:tab w:val="left" w:pos="864"/>
                <w:tab w:val="left" w:pos="1296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34 0.001046</w:t>
            </w:r>
          </w:p>
          <w:p w:rsidR="00313BE0" w:rsidRDefault="00313BE0" w:rsidP="00486D4E">
            <w:pPr>
              <w:tabs>
                <w:tab w:val="left" w:pos="576"/>
                <w:tab w:val="left" w:pos="864"/>
                <w:tab w:val="left" w:pos="1296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35 0.001122</w:t>
            </w:r>
          </w:p>
          <w:p w:rsidR="00313BE0" w:rsidRDefault="00313BE0" w:rsidP="00486D4E">
            <w:pPr>
              <w:tabs>
                <w:tab w:val="left" w:pos="576"/>
                <w:tab w:val="left" w:pos="864"/>
                <w:tab w:val="left" w:pos="1296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36 0.001204</w:t>
            </w:r>
          </w:p>
          <w:p w:rsidR="00313BE0" w:rsidRDefault="00313BE0" w:rsidP="00486D4E">
            <w:pPr>
              <w:tabs>
                <w:tab w:val="left" w:pos="576"/>
                <w:tab w:val="left" w:pos="864"/>
                <w:tab w:val="left" w:pos="1296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37 0.001295</w:t>
            </w:r>
          </w:p>
          <w:p w:rsidR="00313BE0" w:rsidRDefault="00313BE0" w:rsidP="00486D4E">
            <w:pPr>
              <w:tabs>
                <w:tab w:val="left" w:pos="576"/>
                <w:tab w:val="left" w:pos="864"/>
                <w:tab w:val="left" w:pos="1296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38 0.001397</w:t>
            </w:r>
          </w:p>
          <w:p w:rsidR="00313BE0" w:rsidRDefault="00313BE0" w:rsidP="00486D4E">
            <w:pPr>
              <w:tabs>
                <w:tab w:val="left" w:pos="576"/>
                <w:tab w:val="left" w:pos="864"/>
                <w:tab w:val="left" w:pos="1296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39 0.001509</w:t>
            </w:r>
          </w:p>
          <w:p w:rsidR="00313BE0" w:rsidRDefault="00313BE0" w:rsidP="00486D4E">
            <w:pPr>
              <w:tabs>
                <w:tab w:val="left" w:pos="576"/>
                <w:tab w:val="left" w:pos="864"/>
                <w:tab w:val="left" w:pos="1296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40 0.001633</w:t>
            </w:r>
          </w:p>
          <w:p w:rsidR="00313BE0" w:rsidRDefault="00313BE0" w:rsidP="00486D4E">
            <w:pPr>
              <w:tabs>
                <w:tab w:val="left" w:pos="576"/>
                <w:tab w:val="left" w:pos="864"/>
                <w:tab w:val="left" w:pos="1296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41 0.001789</w:t>
            </w:r>
          </w:p>
          <w:p w:rsidR="00313BE0" w:rsidRDefault="00313BE0" w:rsidP="00486D4E">
            <w:pPr>
              <w:tabs>
                <w:tab w:val="left" w:pos="576"/>
                <w:tab w:val="left" w:pos="864"/>
                <w:tab w:val="left" w:pos="1296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42 0.002000</w:t>
            </w:r>
          </w:p>
          <w:p w:rsidR="00313BE0" w:rsidRDefault="00313BE0" w:rsidP="00486D4E">
            <w:pPr>
              <w:tabs>
                <w:tab w:val="left" w:pos="576"/>
                <w:tab w:val="left" w:pos="864"/>
                <w:tab w:val="left" w:pos="1296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43 0.002260</w:t>
            </w:r>
          </w:p>
          <w:p w:rsidR="00313BE0" w:rsidRDefault="00313BE0" w:rsidP="00486D4E">
            <w:pPr>
              <w:tabs>
                <w:tab w:val="left" w:pos="576"/>
                <w:tab w:val="left" w:pos="864"/>
                <w:tab w:val="left" w:pos="1296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44 0.002569</w:t>
            </w:r>
          </w:p>
          <w:p w:rsidR="00313BE0" w:rsidRDefault="00313BE0" w:rsidP="00486D4E">
            <w:pPr>
              <w:tabs>
                <w:tab w:val="left" w:pos="576"/>
                <w:tab w:val="left" w:pos="864"/>
                <w:tab w:val="left" w:pos="1296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45 0.002922</w:t>
            </w:r>
          </w:p>
          <w:p w:rsidR="00313BE0" w:rsidRDefault="00313BE0" w:rsidP="00486D4E">
            <w:pPr>
              <w:tabs>
                <w:tab w:val="left" w:pos="576"/>
                <w:tab w:val="left" w:pos="864"/>
                <w:tab w:val="left" w:pos="1296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46 0.003318</w:t>
            </w:r>
          </w:p>
          <w:p w:rsidR="00313BE0" w:rsidRDefault="00313BE0" w:rsidP="00486D4E">
            <w:pPr>
              <w:tabs>
                <w:tab w:val="left" w:pos="576"/>
                <w:tab w:val="left" w:pos="864"/>
                <w:tab w:val="left" w:pos="1296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47 0.003754</w:t>
            </w:r>
          </w:p>
          <w:p w:rsidR="00313BE0" w:rsidRDefault="00313BE0" w:rsidP="00486D4E">
            <w:pPr>
              <w:tabs>
                <w:tab w:val="left" w:pos="576"/>
                <w:tab w:val="left" w:pos="864"/>
                <w:tab w:val="left" w:pos="1296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48 0.004228</w:t>
            </w:r>
          </w:p>
          <w:p w:rsidR="00313BE0" w:rsidRDefault="00313BE0" w:rsidP="00486D4E">
            <w:pPr>
              <w:tabs>
                <w:tab w:val="left" w:pos="576"/>
                <w:tab w:val="left" w:pos="864"/>
                <w:tab w:val="left" w:pos="1296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49 0.004740</w:t>
            </w:r>
          </w:p>
          <w:p w:rsidR="00313BE0" w:rsidRDefault="00313BE0" w:rsidP="00486D4E">
            <w:pPr>
              <w:tabs>
                <w:tab w:val="left" w:pos="576"/>
                <w:tab w:val="left" w:pos="864"/>
                <w:tab w:val="left" w:pos="1296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3249" w:type="dxa"/>
          </w:tcPr>
          <w:p w:rsidR="00313BE0" w:rsidRDefault="00313BE0" w:rsidP="00486D4E">
            <w:pPr>
              <w:tabs>
                <w:tab w:val="left" w:pos="576"/>
                <w:tab w:val="left" w:pos="864"/>
                <w:tab w:val="left" w:pos="1296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313BE0" w:rsidRDefault="00313BE0" w:rsidP="00486D4E">
            <w:pPr>
              <w:tabs>
                <w:tab w:val="left" w:pos="576"/>
                <w:tab w:val="left" w:pos="864"/>
                <w:tab w:val="left" w:pos="1296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50 0.005285</w:t>
            </w:r>
          </w:p>
          <w:p w:rsidR="00313BE0" w:rsidRDefault="00313BE0" w:rsidP="00486D4E">
            <w:pPr>
              <w:tabs>
                <w:tab w:val="left" w:pos="576"/>
                <w:tab w:val="left" w:pos="864"/>
                <w:tab w:val="left" w:pos="1296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51 0.005867</w:t>
            </w:r>
          </w:p>
          <w:p w:rsidR="00313BE0" w:rsidRDefault="00313BE0" w:rsidP="00486D4E">
            <w:pPr>
              <w:tabs>
                <w:tab w:val="left" w:pos="576"/>
                <w:tab w:val="left" w:pos="864"/>
                <w:tab w:val="left" w:pos="1296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52 0.006480</w:t>
            </w:r>
          </w:p>
          <w:p w:rsidR="00313BE0" w:rsidRDefault="00313BE0" w:rsidP="00486D4E">
            <w:pPr>
              <w:tabs>
                <w:tab w:val="left" w:pos="576"/>
                <w:tab w:val="left" w:pos="864"/>
                <w:tab w:val="left" w:pos="1296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53 0.007127</w:t>
            </w:r>
          </w:p>
          <w:p w:rsidR="00313BE0" w:rsidRDefault="00313BE0" w:rsidP="00486D4E">
            <w:pPr>
              <w:tabs>
                <w:tab w:val="left" w:pos="576"/>
                <w:tab w:val="left" w:pos="864"/>
                <w:tab w:val="left" w:pos="1296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54 0.007806</w:t>
            </w:r>
          </w:p>
          <w:p w:rsidR="00313BE0" w:rsidRDefault="00313BE0" w:rsidP="00486D4E">
            <w:pPr>
              <w:tabs>
                <w:tab w:val="left" w:pos="576"/>
                <w:tab w:val="left" w:pos="864"/>
                <w:tab w:val="left" w:pos="1296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55 0.008519</w:t>
            </w:r>
          </w:p>
          <w:p w:rsidR="00313BE0" w:rsidRDefault="00313BE0" w:rsidP="00486D4E">
            <w:pPr>
              <w:tabs>
                <w:tab w:val="left" w:pos="576"/>
                <w:tab w:val="left" w:pos="864"/>
                <w:tab w:val="left" w:pos="1296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56 0.009262</w:t>
            </w:r>
          </w:p>
          <w:p w:rsidR="00313BE0" w:rsidRDefault="00313BE0" w:rsidP="00486D4E">
            <w:pPr>
              <w:tabs>
                <w:tab w:val="left" w:pos="576"/>
                <w:tab w:val="left" w:pos="864"/>
                <w:tab w:val="left" w:pos="1296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57 0.010039</w:t>
            </w:r>
          </w:p>
          <w:p w:rsidR="00313BE0" w:rsidRDefault="00313BE0" w:rsidP="00486D4E">
            <w:pPr>
              <w:tabs>
                <w:tab w:val="left" w:pos="576"/>
                <w:tab w:val="left" w:pos="864"/>
                <w:tab w:val="left" w:pos="1296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58 0.010889</w:t>
            </w:r>
          </w:p>
          <w:p w:rsidR="00313BE0" w:rsidRDefault="00313BE0" w:rsidP="00486D4E">
            <w:pPr>
              <w:tabs>
                <w:tab w:val="left" w:pos="576"/>
                <w:tab w:val="left" w:pos="864"/>
                <w:tab w:val="left" w:pos="1296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59 0.011924</w:t>
            </w:r>
          </w:p>
          <w:p w:rsidR="00313BE0" w:rsidRDefault="00313BE0" w:rsidP="00486D4E">
            <w:pPr>
              <w:tabs>
                <w:tab w:val="left" w:pos="576"/>
                <w:tab w:val="left" w:pos="864"/>
                <w:tab w:val="left" w:pos="1296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60 0.013119</w:t>
            </w:r>
          </w:p>
          <w:p w:rsidR="00313BE0" w:rsidRDefault="00313BE0" w:rsidP="00486D4E">
            <w:pPr>
              <w:tabs>
                <w:tab w:val="left" w:pos="576"/>
                <w:tab w:val="left" w:pos="864"/>
                <w:tab w:val="left" w:pos="1296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61 0.014440</w:t>
            </w:r>
          </w:p>
          <w:p w:rsidR="00313BE0" w:rsidRDefault="00313BE0" w:rsidP="00486D4E">
            <w:pPr>
              <w:tabs>
                <w:tab w:val="left" w:pos="576"/>
                <w:tab w:val="left" w:pos="864"/>
                <w:tab w:val="left" w:pos="1296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62 0.015863</w:t>
            </w:r>
          </w:p>
          <w:p w:rsidR="00313BE0" w:rsidRDefault="00313BE0" w:rsidP="00486D4E">
            <w:pPr>
              <w:tabs>
                <w:tab w:val="left" w:pos="576"/>
                <w:tab w:val="left" w:pos="864"/>
                <w:tab w:val="left" w:pos="1296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63 0.017413</w:t>
            </w:r>
          </w:p>
          <w:p w:rsidR="00313BE0" w:rsidRDefault="00313BE0" w:rsidP="00486D4E">
            <w:pPr>
              <w:tabs>
                <w:tab w:val="left" w:pos="576"/>
                <w:tab w:val="left" w:pos="864"/>
                <w:tab w:val="left" w:pos="1296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64 0.017185</w:t>
            </w:r>
          </w:p>
          <w:p w:rsidR="00313BE0" w:rsidRDefault="00313BE0" w:rsidP="00486D4E">
            <w:pPr>
              <w:tabs>
                <w:tab w:val="left" w:pos="576"/>
                <w:tab w:val="left" w:pos="864"/>
                <w:tab w:val="left" w:pos="1296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65 0.021260</w:t>
            </w:r>
          </w:p>
          <w:p w:rsidR="00313BE0" w:rsidRDefault="00313BE0" w:rsidP="00486D4E">
            <w:pPr>
              <w:tabs>
                <w:tab w:val="left" w:pos="576"/>
                <w:tab w:val="left" w:pos="864"/>
                <w:tab w:val="left" w:pos="1296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66 0.023643</w:t>
            </w:r>
          </w:p>
          <w:p w:rsidR="00313BE0" w:rsidRDefault="00313BE0" w:rsidP="00486D4E">
            <w:pPr>
              <w:tabs>
                <w:tab w:val="left" w:pos="576"/>
                <w:tab w:val="left" w:pos="864"/>
                <w:tab w:val="left" w:pos="1296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67 0.026316</w:t>
            </w:r>
          </w:p>
          <w:p w:rsidR="00313BE0" w:rsidRDefault="00313BE0" w:rsidP="00486D4E">
            <w:pPr>
              <w:tabs>
                <w:tab w:val="left" w:pos="576"/>
                <w:tab w:val="left" w:pos="864"/>
                <w:tab w:val="left" w:pos="1296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68 0.029188</w:t>
            </w:r>
          </w:p>
          <w:p w:rsidR="00313BE0" w:rsidRDefault="00313BE0" w:rsidP="00486D4E">
            <w:pPr>
              <w:tabs>
                <w:tab w:val="left" w:pos="576"/>
                <w:tab w:val="left" w:pos="864"/>
                <w:tab w:val="left" w:pos="1296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69 0.032435</w:t>
            </w:r>
          </w:p>
          <w:p w:rsidR="00313BE0" w:rsidRDefault="00313BE0" w:rsidP="00486D4E">
            <w:pPr>
              <w:tabs>
                <w:tab w:val="left" w:pos="576"/>
                <w:tab w:val="left" w:pos="864"/>
                <w:tab w:val="left" w:pos="1296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70 0.036106</w:t>
            </w:r>
          </w:p>
          <w:p w:rsidR="00313BE0" w:rsidRDefault="00313BE0" w:rsidP="00486D4E">
            <w:pPr>
              <w:tabs>
                <w:tab w:val="left" w:pos="576"/>
                <w:tab w:val="left" w:pos="864"/>
                <w:tab w:val="left" w:pos="1296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71 0.040008</w:t>
            </w:r>
          </w:p>
          <w:p w:rsidR="00313BE0" w:rsidRDefault="00313BE0" w:rsidP="00486D4E">
            <w:pPr>
              <w:tabs>
                <w:tab w:val="left" w:pos="576"/>
                <w:tab w:val="left" w:pos="864"/>
                <w:tab w:val="left" w:pos="1296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72 0.043827</w:t>
            </w:r>
          </w:p>
          <w:p w:rsidR="00313BE0" w:rsidRDefault="00313BE0" w:rsidP="00486D4E">
            <w:pPr>
              <w:tabs>
                <w:tab w:val="left" w:pos="576"/>
                <w:tab w:val="left" w:pos="864"/>
                <w:tab w:val="left" w:pos="1296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73 0.047489</w:t>
            </w:r>
          </w:p>
          <w:p w:rsidR="00313BE0" w:rsidRDefault="00313BE0" w:rsidP="00486D4E">
            <w:pPr>
              <w:tabs>
                <w:tab w:val="left" w:pos="576"/>
                <w:tab w:val="left" w:pos="864"/>
                <w:tab w:val="left" w:pos="1296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74 0.051221</w:t>
            </w:r>
          </w:p>
          <w:p w:rsidR="00313BE0" w:rsidRDefault="00313BE0" w:rsidP="00486D4E">
            <w:pPr>
              <w:tabs>
                <w:tab w:val="left" w:pos="576"/>
                <w:tab w:val="left" w:pos="864"/>
                <w:tab w:val="left" w:pos="1296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75 0.055293</w:t>
            </w:r>
          </w:p>
          <w:p w:rsidR="00313BE0" w:rsidRDefault="00313BE0" w:rsidP="00486D4E">
            <w:pPr>
              <w:tabs>
                <w:tab w:val="left" w:pos="576"/>
                <w:tab w:val="left" w:pos="864"/>
                <w:tab w:val="left" w:pos="1296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76 0.060068</w:t>
            </w:r>
          </w:p>
          <w:p w:rsidR="00313BE0" w:rsidRDefault="00313BE0" w:rsidP="00486D4E">
            <w:pPr>
              <w:tabs>
                <w:tab w:val="left" w:pos="576"/>
                <w:tab w:val="left" w:pos="864"/>
                <w:tab w:val="left" w:pos="1296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77 0.065924</w:t>
            </w:r>
          </w:p>
          <w:p w:rsidR="00313BE0" w:rsidRDefault="00313BE0" w:rsidP="00486D4E">
            <w:pPr>
              <w:tabs>
                <w:tab w:val="left" w:pos="576"/>
                <w:tab w:val="left" w:pos="864"/>
                <w:tab w:val="left" w:pos="1296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78 0.072595</w:t>
            </w:r>
          </w:p>
          <w:p w:rsidR="00313BE0" w:rsidRDefault="00313BE0" w:rsidP="00486D4E">
            <w:pPr>
              <w:tabs>
                <w:tab w:val="left" w:pos="576"/>
                <w:tab w:val="left" w:pos="864"/>
                <w:tab w:val="left" w:pos="1296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79 0.079672</w:t>
            </w:r>
          </w:p>
        </w:tc>
        <w:tc>
          <w:tcPr>
            <w:tcW w:w="3060" w:type="dxa"/>
          </w:tcPr>
          <w:p w:rsidR="00313BE0" w:rsidRDefault="00313BE0" w:rsidP="00486D4E">
            <w:pPr>
              <w:tabs>
                <w:tab w:val="left" w:pos="576"/>
                <w:tab w:val="left" w:pos="864"/>
                <w:tab w:val="left" w:pos="1296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313BE0" w:rsidRDefault="00313BE0" w:rsidP="00486D4E">
            <w:pPr>
              <w:tabs>
                <w:tab w:val="left" w:pos="576"/>
                <w:tab w:val="left" w:pos="864"/>
                <w:tab w:val="left" w:pos="1296"/>
                <w:tab w:val="decimal" w:pos="1422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80 0.087431</w:t>
            </w:r>
          </w:p>
          <w:p w:rsidR="00313BE0" w:rsidRDefault="00313BE0" w:rsidP="00486D4E">
            <w:pPr>
              <w:tabs>
                <w:tab w:val="left" w:pos="576"/>
                <w:tab w:val="left" w:pos="864"/>
                <w:tab w:val="left" w:pos="1296"/>
                <w:tab w:val="decimal" w:pos="1422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81 0.095445</w:t>
            </w:r>
          </w:p>
          <w:p w:rsidR="00313BE0" w:rsidRDefault="00313BE0" w:rsidP="00486D4E">
            <w:pPr>
              <w:tabs>
                <w:tab w:val="left" w:pos="576"/>
                <w:tab w:val="left" w:pos="864"/>
                <w:tab w:val="left" w:pos="1296"/>
                <w:tab w:val="decimal" w:pos="1422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82 0.103691</w:t>
            </w:r>
          </w:p>
          <w:p w:rsidR="00313BE0" w:rsidRDefault="00313BE0" w:rsidP="00486D4E">
            <w:pPr>
              <w:tabs>
                <w:tab w:val="left" w:pos="576"/>
                <w:tab w:val="left" w:pos="864"/>
                <w:tab w:val="left" w:pos="1296"/>
                <w:tab w:val="decimal" w:pos="1422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83 0.112303</w:t>
            </w:r>
          </w:p>
          <w:p w:rsidR="00313BE0" w:rsidRDefault="00313BE0" w:rsidP="00486D4E">
            <w:pPr>
              <w:tabs>
                <w:tab w:val="left" w:pos="576"/>
                <w:tab w:val="left" w:pos="864"/>
                <w:tab w:val="left" w:pos="1296"/>
                <w:tab w:val="decimal" w:pos="1422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84 0.121116</w:t>
            </w:r>
          </w:p>
          <w:p w:rsidR="00313BE0" w:rsidRDefault="00313BE0" w:rsidP="00486D4E">
            <w:pPr>
              <w:tabs>
                <w:tab w:val="left" w:pos="576"/>
                <w:tab w:val="left" w:pos="864"/>
                <w:tab w:val="left" w:pos="1296"/>
                <w:tab w:val="decimal" w:pos="1422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85 0.130102</w:t>
            </w:r>
          </w:p>
          <w:p w:rsidR="00313BE0" w:rsidRDefault="00313BE0" w:rsidP="00486D4E">
            <w:pPr>
              <w:tabs>
                <w:tab w:val="left" w:pos="576"/>
                <w:tab w:val="left" w:pos="864"/>
                <w:tab w:val="left" w:pos="1296"/>
                <w:tab w:val="decimal" w:pos="1422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86 0.139315</w:t>
            </w:r>
          </w:p>
          <w:p w:rsidR="00313BE0" w:rsidRDefault="00313BE0" w:rsidP="00486D4E">
            <w:pPr>
              <w:tabs>
                <w:tab w:val="left" w:pos="576"/>
                <w:tab w:val="left" w:pos="864"/>
                <w:tab w:val="left" w:pos="1296"/>
                <w:tab w:val="decimal" w:pos="1422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87 0.148714</w:t>
            </w:r>
          </w:p>
          <w:p w:rsidR="00313BE0" w:rsidRDefault="00313BE0" w:rsidP="00486D4E">
            <w:pPr>
              <w:tabs>
                <w:tab w:val="left" w:pos="576"/>
                <w:tab w:val="left" w:pos="864"/>
                <w:tab w:val="left" w:pos="1296"/>
                <w:tab w:val="decimal" w:pos="1422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88 0.158486</w:t>
            </w:r>
          </w:p>
          <w:p w:rsidR="00313BE0" w:rsidRDefault="00313BE0" w:rsidP="00486D4E">
            <w:pPr>
              <w:tabs>
                <w:tab w:val="left" w:pos="576"/>
                <w:tab w:val="left" w:pos="864"/>
                <w:tab w:val="left" w:pos="1296"/>
                <w:tab w:val="decimal" w:pos="1422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89 0.168709</w:t>
            </w:r>
          </w:p>
          <w:p w:rsidR="00313BE0" w:rsidRDefault="00313BE0" w:rsidP="00486D4E">
            <w:pPr>
              <w:tabs>
                <w:tab w:val="left" w:pos="576"/>
                <w:tab w:val="left" w:pos="864"/>
                <w:tab w:val="left" w:pos="1296"/>
                <w:tab w:val="decimal" w:pos="1422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90 0.179452</w:t>
            </w:r>
          </w:p>
          <w:p w:rsidR="00313BE0" w:rsidRDefault="00313BE0" w:rsidP="00486D4E">
            <w:pPr>
              <w:tabs>
                <w:tab w:val="left" w:pos="576"/>
                <w:tab w:val="left" w:pos="864"/>
                <w:tab w:val="left" w:pos="1296"/>
                <w:tab w:val="decimal" w:pos="1422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91 0.170489</w:t>
            </w:r>
          </w:p>
          <w:p w:rsidR="00313BE0" w:rsidRDefault="00313BE0" w:rsidP="00486D4E">
            <w:pPr>
              <w:tabs>
                <w:tab w:val="left" w:pos="576"/>
                <w:tab w:val="left" w:pos="864"/>
                <w:tab w:val="left" w:pos="1296"/>
                <w:tab w:val="decimal" w:pos="1422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92 0.201681</w:t>
            </w:r>
          </w:p>
          <w:p w:rsidR="00313BE0" w:rsidRDefault="00313BE0" w:rsidP="00486D4E">
            <w:pPr>
              <w:tabs>
                <w:tab w:val="left" w:pos="576"/>
                <w:tab w:val="left" w:pos="864"/>
                <w:tab w:val="left" w:pos="1296"/>
                <w:tab w:val="decimal" w:pos="1422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93 0.212986</w:t>
            </w:r>
          </w:p>
          <w:p w:rsidR="00313BE0" w:rsidRDefault="00313BE0" w:rsidP="00486D4E">
            <w:pPr>
              <w:tabs>
                <w:tab w:val="left" w:pos="576"/>
                <w:tab w:val="left" w:pos="864"/>
                <w:tab w:val="left" w:pos="1296"/>
                <w:tab w:val="decimal" w:pos="1422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94 0.226535</w:t>
            </w:r>
          </w:p>
          <w:p w:rsidR="00313BE0" w:rsidRDefault="00313BE0" w:rsidP="00486D4E">
            <w:pPr>
              <w:tabs>
                <w:tab w:val="left" w:pos="576"/>
                <w:tab w:val="left" w:pos="864"/>
                <w:tab w:val="left" w:pos="1296"/>
                <w:tab w:val="decimal" w:pos="1422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95 0.241164</w:t>
            </w:r>
          </w:p>
          <w:p w:rsidR="00313BE0" w:rsidRDefault="00313BE0" w:rsidP="00486D4E">
            <w:pPr>
              <w:tabs>
                <w:tab w:val="left" w:pos="576"/>
                <w:tab w:val="left" w:pos="864"/>
                <w:tab w:val="left" w:pos="1296"/>
                <w:tab w:val="decimal" w:pos="1422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96 0.256204</w:t>
            </w:r>
          </w:p>
          <w:p w:rsidR="00313BE0" w:rsidRDefault="00313BE0" w:rsidP="00486D4E">
            <w:pPr>
              <w:tabs>
                <w:tab w:val="left" w:pos="576"/>
                <w:tab w:val="left" w:pos="864"/>
                <w:tab w:val="left" w:pos="1296"/>
                <w:tab w:val="decimal" w:pos="1422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97 0.272480</w:t>
            </w:r>
          </w:p>
          <w:p w:rsidR="00313BE0" w:rsidRDefault="00313BE0" w:rsidP="00486D4E">
            <w:pPr>
              <w:tabs>
                <w:tab w:val="left" w:pos="576"/>
                <w:tab w:val="left" w:pos="864"/>
                <w:tab w:val="left" w:pos="1296"/>
                <w:tab w:val="decimal" w:pos="1422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98 0.290163</w:t>
            </w:r>
          </w:p>
          <w:p w:rsidR="00313BE0" w:rsidRDefault="00313BE0" w:rsidP="00486D4E">
            <w:pPr>
              <w:tabs>
                <w:tab w:val="left" w:pos="576"/>
                <w:tab w:val="left" w:pos="864"/>
                <w:tab w:val="left" w:pos="1296"/>
                <w:tab w:val="decimal" w:pos="1422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99 0.309125</w:t>
            </w:r>
          </w:p>
          <w:p w:rsidR="00313BE0" w:rsidRDefault="00313BE0" w:rsidP="00486D4E">
            <w:pPr>
              <w:tabs>
                <w:tab w:val="left" w:pos="576"/>
                <w:tab w:val="left" w:pos="864"/>
                <w:tab w:val="left" w:pos="1296"/>
                <w:tab w:val="decimal" w:pos="1422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100 0.329825</w:t>
            </w:r>
          </w:p>
          <w:p w:rsidR="00313BE0" w:rsidRDefault="00313BE0" w:rsidP="00486D4E">
            <w:pPr>
              <w:tabs>
                <w:tab w:val="left" w:pos="576"/>
                <w:tab w:val="left" w:pos="864"/>
                <w:tab w:val="left" w:pos="1296"/>
                <w:tab w:val="decimal" w:pos="1422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101 0.352455</w:t>
            </w:r>
          </w:p>
          <w:p w:rsidR="00313BE0" w:rsidRDefault="00313BE0" w:rsidP="00486D4E">
            <w:pPr>
              <w:tabs>
                <w:tab w:val="left" w:pos="576"/>
                <w:tab w:val="left" w:pos="864"/>
                <w:tab w:val="left" w:pos="1296"/>
                <w:tab w:val="decimal" w:pos="1422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102 0.377220</w:t>
            </w:r>
          </w:p>
          <w:p w:rsidR="00313BE0" w:rsidRDefault="00313BE0" w:rsidP="00486D4E">
            <w:pPr>
              <w:tabs>
                <w:tab w:val="left" w:pos="576"/>
                <w:tab w:val="left" w:pos="864"/>
                <w:tab w:val="left" w:pos="1296"/>
                <w:tab w:val="decimal" w:pos="1422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103 0.406205</w:t>
            </w:r>
          </w:p>
          <w:p w:rsidR="00313BE0" w:rsidRDefault="00313BE0" w:rsidP="00486D4E">
            <w:pPr>
              <w:tabs>
                <w:tab w:val="left" w:pos="576"/>
                <w:tab w:val="left" w:pos="864"/>
                <w:tab w:val="left" w:pos="1296"/>
                <w:tab w:val="decimal" w:pos="1422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104 0.441497</w:t>
            </w:r>
          </w:p>
          <w:p w:rsidR="00313BE0" w:rsidRDefault="00313BE0" w:rsidP="00486D4E">
            <w:pPr>
              <w:tabs>
                <w:tab w:val="left" w:pos="576"/>
                <w:tab w:val="left" w:pos="864"/>
                <w:tab w:val="left" w:pos="1296"/>
                <w:tab w:val="decimal" w:pos="1422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105 0.485182</w:t>
            </w:r>
          </w:p>
          <w:p w:rsidR="00313BE0" w:rsidRDefault="00313BE0" w:rsidP="00486D4E">
            <w:pPr>
              <w:tabs>
                <w:tab w:val="left" w:pos="576"/>
                <w:tab w:val="left" w:pos="864"/>
                <w:tab w:val="left" w:pos="1296"/>
                <w:tab w:val="decimal" w:pos="1422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106 0.539343</w:t>
            </w:r>
          </w:p>
          <w:p w:rsidR="00313BE0" w:rsidRDefault="00313BE0" w:rsidP="00486D4E">
            <w:pPr>
              <w:tabs>
                <w:tab w:val="left" w:pos="576"/>
                <w:tab w:val="left" w:pos="864"/>
                <w:tab w:val="left" w:pos="1296"/>
                <w:tab w:val="decimal" w:pos="1422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107 0.606069</w:t>
            </w:r>
          </w:p>
          <w:p w:rsidR="00313BE0" w:rsidRDefault="00313BE0" w:rsidP="00486D4E">
            <w:pPr>
              <w:tabs>
                <w:tab w:val="left" w:pos="576"/>
                <w:tab w:val="left" w:pos="864"/>
                <w:tab w:val="left" w:pos="1296"/>
                <w:tab w:val="decimal" w:pos="1422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108 0.687444</w:t>
            </w:r>
          </w:p>
          <w:p w:rsidR="00313BE0" w:rsidRDefault="00313BE0" w:rsidP="00486D4E">
            <w:pPr>
              <w:tabs>
                <w:tab w:val="left" w:pos="576"/>
                <w:tab w:val="left" w:pos="864"/>
                <w:tab w:val="left" w:pos="1296"/>
                <w:tab w:val="decimal" w:pos="1422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109 0.785555</w:t>
            </w:r>
          </w:p>
          <w:p w:rsidR="00313BE0" w:rsidRDefault="00313BE0" w:rsidP="00486D4E">
            <w:pPr>
              <w:tabs>
                <w:tab w:val="left" w:pos="576"/>
                <w:tab w:val="left" w:pos="864"/>
                <w:tab w:val="left" w:pos="1296"/>
                <w:tab w:val="decimal" w:pos="1422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110 0.999999</w:t>
            </w:r>
          </w:p>
          <w:p w:rsidR="00313BE0" w:rsidRDefault="00313BE0" w:rsidP="00486D4E">
            <w:pPr>
              <w:tabs>
                <w:tab w:val="left" w:pos="576"/>
                <w:tab w:val="left" w:pos="864"/>
                <w:tab w:val="left" w:pos="1296"/>
                <w:tab w:val="decimal" w:pos="1422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313BE0" w:rsidRDefault="00313BE0" w:rsidP="002C7043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rPr>
          <w:rFonts w:ascii="Times New Roman" w:hAnsi="Times New Roman"/>
          <w:sz w:val="24"/>
        </w:rPr>
      </w:pPr>
    </w:p>
    <w:p w:rsidR="00313BE0" w:rsidRDefault="00313BE0" w:rsidP="002C7043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Constructed by the Segal Company from </w:t>
      </w:r>
      <w:r>
        <w:rPr>
          <w:rFonts w:ascii="Times New Roman" w:hAnsi="Times New Roman"/>
          <w:b/>
          <w:sz w:val="24"/>
        </w:rPr>
        <w:t>Transactions of the Society of Actuaries</w:t>
      </w:r>
      <w:r>
        <w:rPr>
          <w:rFonts w:ascii="Times New Roman" w:hAnsi="Times New Roman"/>
          <w:sz w:val="24"/>
        </w:rPr>
        <w:t>, Volume 23,</w:t>
      </w:r>
    </w:p>
    <w:p w:rsidR="00313BE0" w:rsidRDefault="00313BE0" w:rsidP="002C7043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Pages 569-622, published by Society of Actuaries, copyright: 1971.</w:t>
      </w:r>
    </w:p>
    <w:p w:rsidR="00313BE0" w:rsidRDefault="00313BE0"/>
    <w:sectPr w:rsidR="00313BE0" w:rsidSect="00993A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C7043"/>
    <w:rsid w:val="00201033"/>
    <w:rsid w:val="002C7043"/>
    <w:rsid w:val="00313BE0"/>
    <w:rsid w:val="00486D4E"/>
    <w:rsid w:val="00786FE9"/>
    <w:rsid w:val="008A3C20"/>
    <w:rsid w:val="00993ACD"/>
    <w:rsid w:val="00A50151"/>
    <w:rsid w:val="00A950C9"/>
    <w:rsid w:val="00C04CBC"/>
    <w:rsid w:val="00C7535C"/>
    <w:rsid w:val="00DD60F6"/>
    <w:rsid w:val="00E97C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7043"/>
    <w:rPr>
      <w:rFonts w:ascii="Times" w:hAnsi="Times"/>
    </w:rPr>
  </w:style>
  <w:style w:type="paragraph" w:styleId="Heading3">
    <w:name w:val="heading 3"/>
    <w:basedOn w:val="Normal"/>
    <w:next w:val="Normal"/>
    <w:link w:val="Heading3Char"/>
    <w:uiPriority w:val="9"/>
    <w:qFormat/>
    <w:rsid w:val="002C7043"/>
    <w:pPr>
      <w:keepNext/>
      <w:tabs>
        <w:tab w:val="left" w:pos="576"/>
        <w:tab w:val="left" w:pos="864"/>
        <w:tab w:val="left" w:pos="1296"/>
        <w:tab w:val="left" w:pos="1584"/>
        <w:tab w:val="left" w:pos="2016"/>
        <w:tab w:val="left" w:pos="2304"/>
        <w:tab w:val="left" w:pos="2736"/>
        <w:tab w:val="left" w:pos="3024"/>
        <w:tab w:val="left" w:pos="3456"/>
        <w:tab w:val="left" w:pos="3744"/>
        <w:tab w:val="left" w:pos="4176"/>
        <w:tab w:val="left" w:pos="4464"/>
        <w:tab w:val="left" w:pos="4896"/>
        <w:tab w:val="left" w:pos="5184"/>
        <w:tab w:val="left" w:pos="5616"/>
        <w:tab w:val="left" w:pos="5904"/>
      </w:tabs>
      <w:jc w:val="center"/>
      <w:outlineLvl w:val="2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locked/>
    <w:rsid w:val="002C7043"/>
    <w:rPr>
      <w:rFonts w:ascii="Times New Roman" w:hAnsi="Times New Roman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16</TotalTime>
  <Pages>3</Pages>
  <Words>453</Words>
  <Characters>2583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lrpr14533</dc:creator>
  <cp:keywords/>
  <dc:description/>
  <cp:lastModifiedBy>Pirnat, Marge</cp:lastModifiedBy>
  <cp:revision>4</cp:revision>
  <cp:lastPrinted>2010-07-14T14:56:00Z</cp:lastPrinted>
  <dcterms:created xsi:type="dcterms:W3CDTF">2010-07-14T14:55:00Z</dcterms:created>
  <dcterms:modified xsi:type="dcterms:W3CDTF">2014-05-23T19:11:00Z</dcterms:modified>
</cp:coreProperties>
</file>