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6A" w:rsidRDefault="00E9256A" w:rsidP="00D77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9"/>
          <w:attr w:name="Hour" w:val="12"/>
        </w:smartTagPr>
        <w:r>
          <w:rPr>
            <w:rFonts w:ascii="Times New Roman" w:hAnsi="Times New Roman"/>
            <w:b/>
            <w:sz w:val="24"/>
          </w:rPr>
          <w:t>12:09:01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Terms defined in SDCL 1-26 and 38-29-1 have the same meaning when used in this article. In addition, as used in this article, "checkoff fee" means the assessment imposed by SDCL 38-29-8 which a first purchaser must collect on all soybeans marketed to the first purchaser in the state.</w:t>
      </w:r>
    </w:p>
    <w:p w:rsidR="00E9256A" w:rsidRDefault="00E9256A" w:rsidP="00D77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9256A" w:rsidRDefault="00E9256A" w:rsidP="00D77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124, effective </w:t>
      </w:r>
      <w:smartTag w:uri="urn:schemas-microsoft-com:office:smarttags" w:element="date">
        <w:smartTagPr>
          <w:attr w:name="Year" w:val="1986"/>
          <w:attr w:name="Day" w:val="2"/>
          <w:attr w:name="Month" w:val="2"/>
        </w:smartTagPr>
        <w:r>
          <w:rPr>
            <w:rFonts w:ascii="Times New Roman" w:hAnsi="Times New Roman"/>
            <w:sz w:val="24"/>
          </w:rPr>
          <w:t>February 2, 1986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E9256A" w:rsidRDefault="00E9256A" w:rsidP="00D77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38-29-11.</w:t>
      </w:r>
    </w:p>
    <w:p w:rsidR="00E9256A" w:rsidRDefault="00E9256A" w:rsidP="00D77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38-29-8, 38-29-9, 38-29-12.</w:t>
      </w:r>
    </w:p>
    <w:p w:rsidR="00E9256A" w:rsidRDefault="00E9256A" w:rsidP="00D77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9256A" w:rsidSect="00E925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181"/>
    <w:rsid w:val="00D77591"/>
    <w:rsid w:val="00E432E2"/>
    <w:rsid w:val="00E53FE0"/>
    <w:rsid w:val="00E9256A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81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74</Words>
  <Characters>424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2004-06-03T19:34:00Z</dcterms:created>
  <dcterms:modified xsi:type="dcterms:W3CDTF">2004-06-03T19:34:00Z</dcterms:modified>
</cp:coreProperties>
</file>