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B3" w:rsidRDefault="002D67B3" w:rsidP="007C4E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1"/>
          <w:attr w:name="Hour" w:val="20"/>
        </w:smartTagPr>
        <w:r>
          <w:rPr>
            <w:rFonts w:ascii="Times New Roman" w:hAnsi="Times New Roman"/>
            <w:b/>
            <w:sz w:val="24"/>
          </w:rPr>
          <w:t>20:41:14</w:t>
        </w:r>
      </w:smartTag>
      <w:r>
        <w:rPr>
          <w:rFonts w:ascii="Times New Roman" w:hAnsi="Times New Roman"/>
          <w:b/>
          <w:sz w:val="24"/>
        </w:rPr>
        <w:t>:08.  Fees for peer review.</w:t>
      </w:r>
      <w:r>
        <w:rPr>
          <w:rFonts w:ascii="Times New Roman" w:hAnsi="Times New Roman"/>
          <w:sz w:val="24"/>
        </w:rPr>
        <w:t xml:space="preserve"> The fee for a peer review of records and documents requested by a treating doctor, a third party payor, or a party other than the patient is $300. If the peer review involves rehabilitation or physical therapy services, the fee is $600. Any additional review is subject to an additional fee at the same rate as provided in this section. No patient may be charged for a peer review.</w:t>
      </w:r>
    </w:p>
    <w:p w:rsidR="002D67B3" w:rsidRDefault="002D67B3" w:rsidP="007C4E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D67B3" w:rsidRDefault="002D67B3" w:rsidP="007C4E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28 SDR 88, effective </w:t>
      </w:r>
      <w:smartTag w:uri="urn:schemas-microsoft-com:office:smarttags" w:element="date">
        <w:smartTagPr>
          <w:attr w:name="Month" w:val="12"/>
          <w:attr w:name="Day" w:val="23"/>
          <w:attr w:name="Year" w:val="2001"/>
        </w:smartTagPr>
        <w:r>
          <w:rPr>
            <w:rFonts w:ascii="Times New Roman" w:hAnsi="Times New Roman"/>
            <w:sz w:val="24"/>
          </w:rPr>
          <w:t>December 23, 2001</w:t>
        </w:r>
      </w:smartTag>
      <w:r>
        <w:rPr>
          <w:rFonts w:ascii="Times New Roman" w:hAnsi="Times New Roman"/>
          <w:sz w:val="24"/>
        </w:rPr>
        <w:t>.</w:t>
      </w:r>
    </w:p>
    <w:p w:rsidR="002D67B3" w:rsidRDefault="002D67B3" w:rsidP="007C4E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36-5-4, 36-5-19.</w:t>
      </w:r>
    </w:p>
    <w:p w:rsidR="002D67B3" w:rsidRDefault="002D67B3" w:rsidP="007C4E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36-5-19.</w:t>
      </w:r>
    </w:p>
    <w:p w:rsidR="002D67B3" w:rsidRDefault="002D67B3" w:rsidP="007C4E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D67B3" w:rsidSect="002D67B3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2D67B3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7C4EBD"/>
    <w:rsid w:val="00833E32"/>
    <w:rsid w:val="00855D0C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0185E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B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2004-06-29T21:30:00Z</dcterms:created>
  <dcterms:modified xsi:type="dcterms:W3CDTF">2008-09-03T20:35:00Z</dcterms:modified>
</cp:coreProperties>
</file>