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E9" w:rsidRDefault="007A4DE9" w:rsidP="00C837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20:42:04</w:t>
        </w:r>
      </w:smartTag>
      <w:r>
        <w:rPr>
          <w:rFonts w:ascii="Times New Roman" w:hAnsi="Times New Roman"/>
          <w:b/>
        </w:rPr>
        <w:t>:14.  Transferred to § </w:t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20:42:06:25</w:t>
        </w:r>
      </w:smartTag>
      <w:r>
        <w:rPr>
          <w:rFonts w:ascii="Times New Roman" w:hAnsi="Times New Roman"/>
          <w:b/>
        </w:rPr>
        <w:t>.</w:t>
      </w:r>
    </w:p>
    <w:p w:rsidR="007A4DE9" w:rsidRDefault="007A4DE9" w:rsidP="00C837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7A4DE9" w:rsidSect="007A4D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0988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A4DE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83748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88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2004-07-01T17:18:00Z</dcterms:created>
  <dcterms:modified xsi:type="dcterms:W3CDTF">2004-08-12T15:01:00Z</dcterms:modified>
</cp:coreProperties>
</file>