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F1" w:rsidRDefault="00C768F1" w:rsidP="002221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20:42:06</w:t>
        </w:r>
      </w:smartTag>
      <w:r>
        <w:rPr>
          <w:rFonts w:ascii="Times New Roman" w:hAnsi="Times New Roman"/>
          <w:b/>
        </w:rPr>
        <w:t>:07.  Student services to be checked.</w:t>
      </w:r>
      <w:r>
        <w:rPr>
          <w:rFonts w:ascii="Times New Roman" w:hAnsi="Times New Roman"/>
        </w:rPr>
        <w:t xml:space="preserve"> All clients receiving services from a student must be checked by a licensed instructor before, during, and after the performance of the services.</w:t>
      </w:r>
    </w:p>
    <w:p w:rsidR="00C768F1" w:rsidRDefault="00C768F1" w:rsidP="002221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C768F1" w:rsidRDefault="00C768F1" w:rsidP="002221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SL 1975, ch 16, § 1; 6 SDR 10, effective August 12, 1979; 12 SDR 151, 12 SDR 155, effective July 1, 1986; 14 SDR 64, effective November 2, 1987; 24 SDR 2, effective July 23, 1997; 29 SDR 176, effective July 1, 2003.</w:t>
      </w:r>
    </w:p>
    <w:p w:rsidR="00C768F1" w:rsidRDefault="00C768F1" w:rsidP="002221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General Authority:</w:t>
      </w:r>
      <w:r>
        <w:rPr>
          <w:rFonts w:ascii="Times New Roman" w:hAnsi="Times New Roman"/>
        </w:rPr>
        <w:t xml:space="preserve"> SDCL 36-15-13(10).</w:t>
      </w:r>
    </w:p>
    <w:p w:rsidR="00C768F1" w:rsidRDefault="00C768F1" w:rsidP="002221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Law Implemented:</w:t>
      </w:r>
      <w:r>
        <w:rPr>
          <w:rFonts w:ascii="Times New Roman" w:hAnsi="Times New Roman"/>
        </w:rPr>
        <w:t xml:space="preserve"> SDCL 36-15-46.</w:t>
      </w:r>
    </w:p>
    <w:p w:rsidR="00C768F1" w:rsidRDefault="00C768F1" w:rsidP="002221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C768F1" w:rsidSect="00C768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1DB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768F1"/>
    <w:rsid w:val="00CC7638"/>
    <w:rsid w:val="00CE017A"/>
    <w:rsid w:val="00D26D2C"/>
    <w:rsid w:val="00D60F9C"/>
    <w:rsid w:val="00D77591"/>
    <w:rsid w:val="00D94F76"/>
    <w:rsid w:val="00E30410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10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73</Words>
  <Characters>419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2</cp:revision>
  <dcterms:created xsi:type="dcterms:W3CDTF">2004-07-01T17:30:00Z</dcterms:created>
  <dcterms:modified xsi:type="dcterms:W3CDTF">2004-08-12T15:25:00Z</dcterms:modified>
</cp:coreProperties>
</file>