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9F" w:rsidRDefault="00796A9F" w:rsidP="00F761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20:42:06:23.  Required school equipment -- Sanitation.</w:t>
      </w:r>
      <w:r>
        <w:t xml:space="preserve"> Repealed.</w:t>
      </w:r>
    </w:p>
    <w:p w:rsidR="00796A9F" w:rsidRDefault="00796A9F" w:rsidP="00F761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96A9F" w:rsidRDefault="00796A9F" w:rsidP="00F761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12 SDR 151, 12 SDR 155, effective July 1, 1986; 24 SDR 2, effective July 23, 1997; transferred from § 20:42:04:13, 29 SDR 176, effective July 1, 2003; repealed, 39 SDR 129, effective January 28, 2013.</w:t>
      </w:r>
    </w:p>
    <w:p w:rsidR="00796A9F" w:rsidRDefault="00796A9F" w:rsidP="00F761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96A9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198"/>
    <w:rsid w:val="00086AE4"/>
    <w:rsid w:val="00477B21"/>
    <w:rsid w:val="00796A9F"/>
    <w:rsid w:val="008B09BA"/>
    <w:rsid w:val="009B13CF"/>
    <w:rsid w:val="00BD2079"/>
    <w:rsid w:val="00E14A82"/>
    <w:rsid w:val="00E6309B"/>
    <w:rsid w:val="00F76198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2013-02-04T17:39:00Z</dcterms:created>
  <dcterms:modified xsi:type="dcterms:W3CDTF">2013-02-04T17:40:00Z</dcterms:modified>
</cp:coreProperties>
</file>