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EC" w:rsidRDefault="00E651EC" w:rsidP="008A0D0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24:</w:t>
      </w:r>
      <w:smartTag w:uri="urn:schemas-microsoft-com:office:smarttags" w:element="time">
        <w:smartTagPr>
          <w:attr w:name="Minute" w:val="4"/>
          <w:attr w:name="Hour" w:val="18"/>
        </w:smartTagPr>
        <w:r>
          <w:rPr>
            <w:rFonts w:ascii="Times New Roman" w:hAnsi="Times New Roman"/>
            <w:b/>
            <w:sz w:val="24"/>
          </w:rPr>
          <w:t>06:04</w:t>
        </w:r>
      </w:smartTag>
    </w:p>
    <w:p w:rsidR="00E651EC" w:rsidRDefault="00E651EC" w:rsidP="008A0D0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651EC" w:rsidRDefault="00E651EC" w:rsidP="008A0D0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MINIMUM SCHOOL BUS BODY STANDARDS</w:t>
      </w:r>
    </w:p>
    <w:p w:rsidR="00E651EC" w:rsidRDefault="00E651EC" w:rsidP="008A0D0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(Repealed. SL 1995, ch 86, § 3,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>)</w:t>
      </w:r>
    </w:p>
    <w:p w:rsidR="00E651EC" w:rsidRDefault="00E651EC" w:rsidP="008A0D0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651EC" w:rsidRDefault="00E651EC" w:rsidP="008A0D0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E651EC" w:rsidSect="00E651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0D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51EC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D0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</Words>
  <Characters>94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24:06:04</dc:title>
  <dc:subject/>
  <dc:creator>lrpr13252</dc:creator>
  <cp:keywords/>
  <dc:description/>
  <cp:lastModifiedBy>lrpr13252</cp:lastModifiedBy>
  <cp:revision>1</cp:revision>
  <dcterms:created xsi:type="dcterms:W3CDTF">2004-07-13T22:37:00Z</dcterms:created>
  <dcterms:modified xsi:type="dcterms:W3CDTF">2004-07-13T22:37:00Z</dcterms:modified>
</cp:coreProperties>
</file>