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161" w:rsidRDefault="005F3161" w:rsidP="00076C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24:07:02:01.  Short-term suspension procedure.</w:t>
      </w:r>
      <w:r>
        <w:rPr>
          <w:rFonts w:ascii="Times New Roman" w:hAnsi="Times New Roman"/>
          <w:sz w:val="24"/>
        </w:rPr>
        <w:t xml:space="preserve"> If a short-term suspension from a class, classes, or school is anticipated because of a pupil's violation of a policy, the principal or superintendent shall give oral or written notice to the pupil as soon as possible after discovery of the alleged violation, stating the facts that form the basis for the suspension. The pupil must be given the opportunity to answer the charges. If a pupil is suspended, the principal or superintendent shall give the parent oral notice, if possible, and shall send the parent or a pupil who is 18 years of age or older or an emancipated minor a written notice which provides information regarding the pupil's due process rights. A pupil who is an unemancipated minor may not be removed from the school premises before the end of the school day without contacting a parent unless the pupil's presence poses a continuing threat or danger, in which case the pupil may be immediately removed from the school and transferred into the custody of a parent or law enforcement.</w:t>
      </w:r>
    </w:p>
    <w:p w:rsidR="005F3161" w:rsidRDefault="005F3161" w:rsidP="00076C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F3161" w:rsidRDefault="005F3161" w:rsidP="00076C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 SDR 24, effective September 5, 1974; 8 SDR 15, effective August 19, 1981; 11 SDR 96, 11 SDR 112, effective July 1, 1985; 20 SDR 223, effective July 7, 1994; 23 SDR 63, effective November 4, 1996.</w:t>
      </w:r>
    </w:p>
    <w:p w:rsidR="005F3161" w:rsidRDefault="005F3161" w:rsidP="00076C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13-32-4.</w:t>
      </w:r>
    </w:p>
    <w:p w:rsidR="005F3161" w:rsidRDefault="005F3161" w:rsidP="00076C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13-32-4, 13-32-4.2.</w:t>
      </w:r>
    </w:p>
    <w:p w:rsidR="005F3161" w:rsidRDefault="005F3161" w:rsidP="00076C6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F3161" w:rsidSect="005F316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76C6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7D0A"/>
    <w:rsid w:val="001D7FD9"/>
    <w:rsid w:val="002113E6"/>
    <w:rsid w:val="002222AC"/>
    <w:rsid w:val="002256A3"/>
    <w:rsid w:val="00227C18"/>
    <w:rsid w:val="002340BF"/>
    <w:rsid w:val="0023469C"/>
    <w:rsid w:val="00254D1A"/>
    <w:rsid w:val="002664A6"/>
    <w:rsid w:val="00280C3E"/>
    <w:rsid w:val="00291CC1"/>
    <w:rsid w:val="002921CD"/>
    <w:rsid w:val="002A1C8E"/>
    <w:rsid w:val="002A40CB"/>
    <w:rsid w:val="002A5F49"/>
    <w:rsid w:val="002C5DD6"/>
    <w:rsid w:val="002D7E5A"/>
    <w:rsid w:val="002E2165"/>
    <w:rsid w:val="002E62D9"/>
    <w:rsid w:val="002E66DA"/>
    <w:rsid w:val="00303710"/>
    <w:rsid w:val="003072D5"/>
    <w:rsid w:val="00314C62"/>
    <w:rsid w:val="00323F75"/>
    <w:rsid w:val="003251C7"/>
    <w:rsid w:val="00333920"/>
    <w:rsid w:val="00343F60"/>
    <w:rsid w:val="00344FEE"/>
    <w:rsid w:val="00346558"/>
    <w:rsid w:val="00357968"/>
    <w:rsid w:val="00363D7E"/>
    <w:rsid w:val="003806A7"/>
    <w:rsid w:val="0038414D"/>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5F3161"/>
    <w:rsid w:val="00604905"/>
    <w:rsid w:val="006062FB"/>
    <w:rsid w:val="0061236A"/>
    <w:rsid w:val="0061679F"/>
    <w:rsid w:val="00617962"/>
    <w:rsid w:val="006215B0"/>
    <w:rsid w:val="00625423"/>
    <w:rsid w:val="006313BC"/>
    <w:rsid w:val="00631CE5"/>
    <w:rsid w:val="00634E5C"/>
    <w:rsid w:val="00645964"/>
    <w:rsid w:val="00650BE3"/>
    <w:rsid w:val="00660F71"/>
    <w:rsid w:val="00672ED9"/>
    <w:rsid w:val="0068418C"/>
    <w:rsid w:val="00687ADB"/>
    <w:rsid w:val="0069065E"/>
    <w:rsid w:val="00693CFE"/>
    <w:rsid w:val="00697FC1"/>
    <w:rsid w:val="006A01AF"/>
    <w:rsid w:val="006A51C3"/>
    <w:rsid w:val="006B0BFD"/>
    <w:rsid w:val="006C2026"/>
    <w:rsid w:val="006C310A"/>
    <w:rsid w:val="006C7FAD"/>
    <w:rsid w:val="006D7CAA"/>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30CF"/>
    <w:rsid w:val="00760CC2"/>
    <w:rsid w:val="00761DE7"/>
    <w:rsid w:val="007740FB"/>
    <w:rsid w:val="00774C90"/>
    <w:rsid w:val="00780399"/>
    <w:rsid w:val="00787430"/>
    <w:rsid w:val="00790CE5"/>
    <w:rsid w:val="007976B6"/>
    <w:rsid w:val="007A3D44"/>
    <w:rsid w:val="007A4F5E"/>
    <w:rsid w:val="007B36C2"/>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21C5"/>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2707"/>
    <w:rsid w:val="00C214D7"/>
    <w:rsid w:val="00C3260F"/>
    <w:rsid w:val="00C4065B"/>
    <w:rsid w:val="00C52433"/>
    <w:rsid w:val="00C5441A"/>
    <w:rsid w:val="00C76E44"/>
    <w:rsid w:val="00C771FB"/>
    <w:rsid w:val="00C87B64"/>
    <w:rsid w:val="00C94000"/>
    <w:rsid w:val="00C96FAC"/>
    <w:rsid w:val="00CD6FCE"/>
    <w:rsid w:val="00CE15F9"/>
    <w:rsid w:val="00D04371"/>
    <w:rsid w:val="00D05951"/>
    <w:rsid w:val="00D1733B"/>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C60"/>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199</Words>
  <Characters>1140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2004-07-14T14:45:00Z</dcterms:created>
  <dcterms:modified xsi:type="dcterms:W3CDTF">2004-07-14T14:45:00Z</dcterms:modified>
</cp:coreProperties>
</file>