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27D" w:rsidRDefault="00E242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ARTICLE 24:13</w:t>
      </w:r>
    </w:p>
    <w:p w:rsidR="00E2427D" w:rsidRDefault="00E242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2427D" w:rsidRDefault="00E242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MODERNIZING K-12 EDUCATION</w:t>
      </w:r>
    </w:p>
    <w:p w:rsidR="00E2427D" w:rsidRDefault="00E242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SL 1995, ch 86, § 8, effective July 1, 1995)</w:t>
      </w:r>
    </w:p>
    <w:p w:rsidR="00E2427D" w:rsidRDefault="00E242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E2427D" w:rsidRDefault="00E2427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E2427D" w:rsidSect="00E2427D">
      <w:pgSz w:w="12240" w:h="15840"/>
      <w:pgMar w:top="990" w:right="1440" w:bottom="990" w:left="12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427D"/>
    <w:rsid w:val="00E2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427D"/>
    <w:rPr>
      <w:rFonts w:ascii="Times" w:hAnsi="Tim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24:13</dc:title>
  <dc:subject/>
  <dc:creator>Legislative Research Council</dc:creator>
  <cp:keywords/>
  <dc:description/>
  <cp:lastModifiedBy>Legislative Research Council</cp:lastModifiedBy>
  <cp:revision>2</cp:revision>
  <dcterms:created xsi:type="dcterms:W3CDTF">1997-09-17T22:03:00Z</dcterms:created>
  <dcterms:modified xsi:type="dcterms:W3CDTF">1997-09-17T22:03:00Z</dcterms:modified>
</cp:coreProperties>
</file>