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17" w:rsidRDefault="00251017" w:rsidP="00B61F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24:16:10:08.  Transferred to § 24:53:09:07.</w:t>
      </w:r>
    </w:p>
    <w:p w:rsidR="00251017" w:rsidRDefault="00251017" w:rsidP="00B61F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uppressAutoHyphens/>
        <w:jc w:val="both"/>
        <w:rPr>
          <w:rFonts w:ascii="Times New Roman" w:hAnsi="Times New Roman"/>
        </w:rPr>
      </w:pPr>
    </w:p>
    <w:sectPr w:rsidR="00251017" w:rsidSect="002510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017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61150"/>
    <w:rsid w:val="00B61F1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F12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2008-07-07T19:35:00Z</dcterms:created>
  <dcterms:modified xsi:type="dcterms:W3CDTF">2008-07-07T19:35:00Z</dcterms:modified>
</cp:coreProperties>
</file>