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0C" w:rsidRDefault="00A5590C" w:rsidP="00FC70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24:17:03:01.  Requirement to submit student record form.</w:t>
      </w:r>
      <w:r>
        <w:rPr>
          <w:rFonts w:ascii="Times New Roman" w:hAnsi="Times New Roman"/>
          <w:sz w:val="24"/>
        </w:rPr>
        <w:t xml:space="preserve"> Each accredited school district shall report, for each student attending school within the school district, detailed information on the student as requested by the secretary on the student record form.</w:t>
      </w:r>
    </w:p>
    <w:p w:rsidR="00A5590C" w:rsidRDefault="00A5590C" w:rsidP="00FC70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5590C" w:rsidRDefault="00A5590C" w:rsidP="00FC70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28 SDR 19, effective </w:t>
      </w:r>
      <w:smartTag w:uri="urn:schemas-microsoft-com:office:smarttags" w:element="date">
        <w:smartTagPr>
          <w:attr w:name="Year" w:val="2001"/>
          <w:attr w:name="Day" w:val="19"/>
          <w:attr w:name="Month" w:val="8"/>
        </w:smartTagPr>
        <w:r>
          <w:rPr>
            <w:rFonts w:ascii="Times New Roman" w:hAnsi="Times New Roman"/>
            <w:sz w:val="24"/>
          </w:rPr>
          <w:t>August 19, 2001</w:t>
        </w:r>
      </w:smartTag>
      <w:r>
        <w:rPr>
          <w:rFonts w:ascii="Times New Roman" w:hAnsi="Times New Roman"/>
          <w:sz w:val="24"/>
        </w:rPr>
        <w:t>.</w:t>
      </w:r>
    </w:p>
    <w:p w:rsidR="00A5590C" w:rsidRDefault="00A5590C" w:rsidP="00FC70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13-13-37.4.</w:t>
      </w:r>
    </w:p>
    <w:p w:rsidR="00A5590C" w:rsidRDefault="00A5590C" w:rsidP="00FC70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51"/>
          <w:attr w:name="Day" w:val="13"/>
          <w:attr w:name="Month" w:val="3"/>
        </w:smartTagPr>
        <w:r>
          <w:rPr>
            <w:rFonts w:ascii="Times New Roman" w:hAnsi="Times New Roman"/>
            <w:sz w:val="24"/>
          </w:rPr>
          <w:t>13-3-51</w:t>
        </w:r>
      </w:smartTag>
      <w:r>
        <w:rPr>
          <w:rFonts w:ascii="Times New Roman" w:hAnsi="Times New Roman"/>
          <w:sz w:val="24"/>
        </w:rPr>
        <w:t>, 13-13-1.2, 13-13-37.4.</w:t>
      </w:r>
    </w:p>
    <w:p w:rsidR="00A5590C" w:rsidRDefault="00A5590C" w:rsidP="00FC705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5590C" w:rsidSect="00A559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5590C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C7056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05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59</Words>
  <Characters>342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2004-07-15T21:29:00Z</dcterms:created>
  <dcterms:modified xsi:type="dcterms:W3CDTF">2004-07-15T21:29:00Z</dcterms:modified>
</cp:coreProperties>
</file>