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24:52:08</w:t>
      </w: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ARCHAEOLOGICAL PERMITS</w:t>
      </w: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24:52:08:01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Archaeological permits.</w:t>
      </w: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24:52:08:02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Qualified professional archaeologist.</w:t>
      </w: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B3C56" w:rsidRDefault="005B3C56" w:rsidP="00A833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B3C56" w:rsidSect="005B3C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5B3C56"/>
    <w:rsid w:val="006136E5"/>
    <w:rsid w:val="00634D90"/>
    <w:rsid w:val="00667DF8"/>
    <w:rsid w:val="008B4366"/>
    <w:rsid w:val="008C1733"/>
    <w:rsid w:val="00912D30"/>
    <w:rsid w:val="00930C91"/>
    <w:rsid w:val="00A37C8E"/>
    <w:rsid w:val="00A833EE"/>
    <w:rsid w:val="00A9551B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E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24:52:08</dc:title>
  <dc:subject/>
  <dc:creator>lrpr13879</dc:creator>
  <cp:keywords/>
  <dc:description/>
  <cp:lastModifiedBy>lrpr13879</cp:lastModifiedBy>
  <cp:revision>1</cp:revision>
  <dcterms:created xsi:type="dcterms:W3CDTF">2004-07-20T17:07:00Z</dcterms:created>
  <dcterms:modified xsi:type="dcterms:W3CDTF">2004-07-20T17:07:00Z</dcterms:modified>
</cp:coreProperties>
</file>