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092" w:rsidRDefault="00961092" w:rsidP="002C0D3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41:06:58</w:t>
      </w:r>
    </w:p>
    <w:p w:rsidR="00961092" w:rsidRDefault="00961092" w:rsidP="002C0D3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961092" w:rsidRDefault="00961092" w:rsidP="002C0D3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RESIDENT PHEASANT HUNTING SEASON</w:t>
      </w:r>
    </w:p>
    <w:p w:rsidR="00961092" w:rsidRDefault="00961092" w:rsidP="002C0D3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61092" w:rsidRDefault="00961092" w:rsidP="002C0D3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61092" w:rsidRDefault="00961092" w:rsidP="00F67F7F">
      <w:pPr>
        <w:pStyle w:val="Heading1"/>
        <w:keepNext w:val="0"/>
      </w:pPr>
      <w:r>
        <w:t>Section</w:t>
      </w:r>
    </w:p>
    <w:p w:rsidR="00961092" w:rsidRDefault="00961092" w:rsidP="002C0D3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41:06:58:01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Resident pheasant hunting season established.</w:t>
      </w:r>
    </w:p>
    <w:p w:rsidR="00961092" w:rsidRDefault="00961092" w:rsidP="002C0D3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41:06:58:02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Areas open to hunting.</w:t>
      </w:r>
    </w:p>
    <w:p w:rsidR="00961092" w:rsidRDefault="00961092" w:rsidP="002C0D3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41:</w:t>
      </w:r>
      <w:smartTag w:uri="urn:schemas-microsoft-com:office:smarttags" w:element="time">
        <w:smartTagPr>
          <w:attr w:name="Hour" w:val="18"/>
          <w:attr w:name="Minute" w:val="58"/>
        </w:smartTagPr>
        <w:r>
          <w:rPr>
            <w:rFonts w:ascii="Times New Roman" w:hAnsi="Times New Roman"/>
            <w:sz w:val="24"/>
          </w:rPr>
          <w:t>06:58:03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Shooting hours -- Bag and possession limits -- License requirements.</w:t>
      </w:r>
    </w:p>
    <w:p w:rsidR="00961092" w:rsidRDefault="00961092" w:rsidP="002C0D3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41:06:58:04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Season eligibility.</w:t>
      </w:r>
    </w:p>
    <w:p w:rsidR="00961092" w:rsidRDefault="00961092" w:rsidP="002C0D3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61092" w:rsidRDefault="00961092" w:rsidP="002C0D3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961092" w:rsidSect="0096109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C0D3A"/>
    <w:rsid w:val="002D6964"/>
    <w:rsid w:val="00311D28"/>
    <w:rsid w:val="003F3E33"/>
    <w:rsid w:val="004154D8"/>
    <w:rsid w:val="005016CD"/>
    <w:rsid w:val="006136E5"/>
    <w:rsid w:val="00634D90"/>
    <w:rsid w:val="00667DF8"/>
    <w:rsid w:val="008B4366"/>
    <w:rsid w:val="008C1733"/>
    <w:rsid w:val="00912D30"/>
    <w:rsid w:val="00930C91"/>
    <w:rsid w:val="00961092"/>
    <w:rsid w:val="00A37C8E"/>
    <w:rsid w:val="00A9551B"/>
    <w:rsid w:val="00AA658A"/>
    <w:rsid w:val="00AC1B53"/>
    <w:rsid w:val="00B726C9"/>
    <w:rsid w:val="00BD2CC9"/>
    <w:rsid w:val="00C33982"/>
    <w:rsid w:val="00C6577A"/>
    <w:rsid w:val="00C863A1"/>
    <w:rsid w:val="00CB7B64"/>
    <w:rsid w:val="00CE3E6F"/>
    <w:rsid w:val="00E52ADD"/>
    <w:rsid w:val="00F04922"/>
    <w:rsid w:val="00F46A0C"/>
    <w:rsid w:val="00F67F7F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D3A"/>
    <w:rPr>
      <w:rFonts w:ascii="Times" w:hAnsi="Tim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D3A"/>
    <w:pPr>
      <w:keepNext/>
      <w:tabs>
        <w:tab w:val="left" w:pos="576"/>
        <w:tab w:val="left" w:pos="864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</w:tabs>
      <w:jc w:val="both"/>
      <w:outlineLvl w:val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02A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40</Words>
  <Characters>233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41:06:58</dc:title>
  <dc:subject/>
  <dc:creator>lrpr13879</dc:creator>
  <cp:keywords/>
  <dc:description/>
  <cp:lastModifiedBy>Pirnat, Marge</cp:lastModifiedBy>
  <cp:revision>2</cp:revision>
  <dcterms:created xsi:type="dcterms:W3CDTF">2004-07-26T17:29:00Z</dcterms:created>
  <dcterms:modified xsi:type="dcterms:W3CDTF">2012-08-07T15:36:00Z</dcterms:modified>
</cp:coreProperties>
</file>