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9E" w:rsidRDefault="0080779E" w:rsidP="0046709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24:52:00</w:t>
      </w:r>
    </w:p>
    <w:p w:rsidR="0080779E" w:rsidRDefault="0080779E" w:rsidP="0046709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80779E" w:rsidRDefault="0080779E" w:rsidP="0046709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GENERAL PROVISIONS</w:t>
      </w:r>
    </w:p>
    <w:p w:rsidR="0080779E" w:rsidRDefault="0080779E" w:rsidP="0046709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80779E" w:rsidRDefault="0080779E" w:rsidP="0046709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80779E" w:rsidRDefault="0080779E" w:rsidP="0046709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80779E" w:rsidRDefault="0080779E" w:rsidP="0046709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24:52:00:01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Definitions.</w:t>
      </w:r>
    </w:p>
    <w:p w:rsidR="0080779E" w:rsidRDefault="0080779E" w:rsidP="0046709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80779E" w:rsidRDefault="0080779E" w:rsidP="0046709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80779E" w:rsidSect="0080779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F3E33"/>
    <w:rsid w:val="004154D8"/>
    <w:rsid w:val="0046709A"/>
    <w:rsid w:val="005016CD"/>
    <w:rsid w:val="006136E5"/>
    <w:rsid w:val="00634D90"/>
    <w:rsid w:val="00667DF8"/>
    <w:rsid w:val="0080779E"/>
    <w:rsid w:val="008B4366"/>
    <w:rsid w:val="008C1733"/>
    <w:rsid w:val="00912D30"/>
    <w:rsid w:val="00930C91"/>
    <w:rsid w:val="00A37C8E"/>
    <w:rsid w:val="00AA658A"/>
    <w:rsid w:val="00AC1B53"/>
    <w:rsid w:val="00BD2CC9"/>
    <w:rsid w:val="00C6577A"/>
    <w:rsid w:val="00C863A1"/>
    <w:rsid w:val="00CB7B64"/>
    <w:rsid w:val="00CE3E6F"/>
    <w:rsid w:val="00E52ADD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09A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</Words>
  <Characters>64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24:52:00</dc:title>
  <dc:subject/>
  <dc:creator>lrpr13879</dc:creator>
  <cp:keywords/>
  <dc:description/>
  <cp:lastModifiedBy>lrpr13879</cp:lastModifiedBy>
  <cp:revision>1</cp:revision>
  <dcterms:created xsi:type="dcterms:W3CDTF">2004-07-19T22:33:00Z</dcterms:created>
  <dcterms:modified xsi:type="dcterms:W3CDTF">2004-07-19T22:34:00Z</dcterms:modified>
</cp:coreProperties>
</file>