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B0" w:rsidRDefault="00295FB0" w:rsidP="00D17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39:01:01</w:t>
      </w:r>
    </w:p>
    <w:p w:rsidR="00295FB0" w:rsidRDefault="00295FB0" w:rsidP="00D17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95FB0" w:rsidRDefault="00295FB0" w:rsidP="00D17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DEFINITIONS</w:t>
      </w:r>
    </w:p>
    <w:p w:rsidR="00295FB0" w:rsidRDefault="00295FB0" w:rsidP="00D17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95FB0" w:rsidRDefault="00295FB0" w:rsidP="00D17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95FB0" w:rsidRDefault="00295FB0" w:rsidP="00D17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295FB0" w:rsidRDefault="00295FB0" w:rsidP="00D17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39:01:01:01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295FB0" w:rsidRDefault="00295FB0" w:rsidP="00D17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95FB0" w:rsidRDefault="00295FB0" w:rsidP="00D17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95FB0" w:rsidSect="00295F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95FB0"/>
    <w:rsid w:val="002D6964"/>
    <w:rsid w:val="003F3E33"/>
    <w:rsid w:val="004154D8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6577A"/>
    <w:rsid w:val="00C863A1"/>
    <w:rsid w:val="00CB7B64"/>
    <w:rsid w:val="00CE3E6F"/>
    <w:rsid w:val="00D17CD8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D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</Words>
  <Characters>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39:01:01</dc:title>
  <dc:subject/>
  <dc:creator>lrpr13879</dc:creator>
  <cp:keywords/>
  <dc:description/>
  <cp:lastModifiedBy>lrpr13879</cp:lastModifiedBy>
  <cp:revision>1</cp:revision>
  <dcterms:created xsi:type="dcterms:W3CDTF">2004-07-20T21:52:00Z</dcterms:created>
  <dcterms:modified xsi:type="dcterms:W3CDTF">2004-07-20T21:54:00Z</dcterms:modified>
</cp:coreProperties>
</file>