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CE" w:rsidRDefault="007131CE" w:rsidP="00C316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39:02:07</w:t>
      </w:r>
    </w:p>
    <w:p w:rsidR="007131CE" w:rsidRDefault="007131CE" w:rsidP="00C316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131CE" w:rsidRDefault="007131CE" w:rsidP="00C316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REPORTS</w:t>
      </w:r>
    </w:p>
    <w:p w:rsidR="007131CE" w:rsidRDefault="007131CE" w:rsidP="00C316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7131CE" w:rsidRDefault="007131CE" w:rsidP="00C316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131CE" w:rsidRDefault="007131CE" w:rsidP="00C316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7131CE" w:rsidRDefault="007131CE" w:rsidP="00C316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39:</w:t>
      </w:r>
      <w:smartTag w:uri="urn:schemas-microsoft-com:office:smarttags" w:element="time">
        <w:smartTagPr>
          <w:attr w:name="Minute" w:val="7"/>
          <w:attr w:name="Hour" w:val="14"/>
        </w:smartTagPr>
        <w:r>
          <w:rPr>
            <w:rFonts w:ascii="Times New Roman" w:hAnsi="Times New Roman"/>
            <w:sz w:val="24"/>
          </w:rPr>
          <w:t>02:07:01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report.</w:t>
      </w:r>
    </w:p>
    <w:p w:rsidR="007131CE" w:rsidRDefault="007131CE" w:rsidP="00C316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131CE" w:rsidRDefault="007131CE" w:rsidP="00C316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131CE" w:rsidSect="007131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5016CD"/>
    <w:rsid w:val="006136E5"/>
    <w:rsid w:val="00634D90"/>
    <w:rsid w:val="00667DF8"/>
    <w:rsid w:val="007131CE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31667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6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</Words>
  <Characters>57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39:02:07</dc:title>
  <dc:subject/>
  <dc:creator>lrpr13879</dc:creator>
  <cp:keywords/>
  <dc:description/>
  <cp:lastModifiedBy>lrpr13879</cp:lastModifiedBy>
  <cp:revision>1</cp:revision>
  <dcterms:created xsi:type="dcterms:W3CDTF">2004-07-20T22:07:00Z</dcterms:created>
  <dcterms:modified xsi:type="dcterms:W3CDTF">2004-07-20T22:07:00Z</dcterms:modified>
</cp:coreProperties>
</file>