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11" w:rsidRDefault="00F33911" w:rsidP="00C53C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41:</w:t>
      </w:r>
      <w:smartTag w:uri="urn:schemas-microsoft-com:office:smarttags" w:element="time">
        <w:smartTagPr>
          <w:attr w:name="Hour" w:val="17"/>
          <w:attr w:name="Minute" w:val="2"/>
        </w:smartTagPr>
        <w:r>
          <w:rPr>
            <w:rFonts w:ascii="Times New Roman" w:hAnsi="Times New Roman"/>
            <w:b/>
            <w:sz w:val="24"/>
          </w:rPr>
          <w:t>05:02</w:t>
        </w:r>
      </w:smartTag>
      <w:r>
        <w:rPr>
          <w:rFonts w:ascii="Times New Roman" w:hAnsi="Times New Roman"/>
          <w:b/>
          <w:sz w:val="24"/>
        </w:rPr>
        <w:t>:28.  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24"/>
            </w:rPr>
            <w:t>Hamlin</w:t>
          </w:r>
        </w:smartTag>
        <w:r>
          <w:rPr>
            <w:rFonts w:ascii="Times New Roman" w:hAnsi="Times New Roman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 w:val="24"/>
            </w:rPr>
            <w:t>County</w:t>
          </w:r>
        </w:smartTag>
      </w:smartTag>
      <w:r>
        <w:rPr>
          <w:rFonts w:ascii="Times New Roman" w:hAnsi="Times New Roman"/>
          <w:b/>
          <w:sz w:val="24"/>
        </w:rPr>
        <w:t xml:space="preserve"> refuges.</w:t>
      </w:r>
      <w:r>
        <w:rPr>
          <w:rFonts w:ascii="Times New Roman" w:hAnsi="Times New Roman"/>
          <w:sz w:val="24"/>
        </w:rPr>
        <w:t xml:space="preserve"> Repealed..</w:t>
      </w:r>
    </w:p>
    <w:p w:rsidR="00F33911" w:rsidRDefault="00F33911" w:rsidP="00C53C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33911" w:rsidRDefault="00F33911" w:rsidP="00C53C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7 SDR 31, effective October 8, 1980; 10 SDR 76, 10 SDR 102, effective July 1, 1984; repealed, 40 SDR 197, effective May 27, 2014.</w:t>
      </w:r>
    </w:p>
    <w:p w:rsidR="00F33911" w:rsidRDefault="00F33911" w:rsidP="00C53CD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33911" w:rsidSect="00F3391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F3E33"/>
    <w:rsid w:val="004154D8"/>
    <w:rsid w:val="00470B98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D2CC9"/>
    <w:rsid w:val="00C33982"/>
    <w:rsid w:val="00C53CDF"/>
    <w:rsid w:val="00C6577A"/>
    <w:rsid w:val="00C863A1"/>
    <w:rsid w:val="00CB7B64"/>
    <w:rsid w:val="00CE3E6F"/>
    <w:rsid w:val="00E52ADD"/>
    <w:rsid w:val="00F04922"/>
    <w:rsid w:val="00F33911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DF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31</Words>
  <Characters>180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Pirnat, Marge</cp:lastModifiedBy>
  <cp:revision>2</cp:revision>
  <dcterms:created xsi:type="dcterms:W3CDTF">2004-07-23T16:50:00Z</dcterms:created>
  <dcterms:modified xsi:type="dcterms:W3CDTF">2014-05-19T19:38:00Z</dcterms:modified>
</cp:coreProperties>
</file>