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61" w:rsidRDefault="00B63E61" w:rsidP="00C911F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41:08:02:08.  Restrictions on colony traps.</w:t>
      </w:r>
      <w:r>
        <w:t xml:space="preserve"> The size of colony traps used for muskrats may not exceed 36 inches in overall length. If using a round colony trap, the diameter may not exceed 12 inches. If using a box colony trap, the height may not exceed 12 inches and the width may not exceed 12 inches.</w:t>
      </w:r>
    </w:p>
    <w:p w:rsidR="00B63E61" w:rsidRDefault="00B63E61" w:rsidP="00C911F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B63E61" w:rsidRDefault="00B63E61" w:rsidP="00C911F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15 SDR 24, effective August 14, 1988; 30 SDR 21, effective August 25, 2003; 39 SDR 33, effective September 5, 2012.</w:t>
      </w:r>
    </w:p>
    <w:p w:rsidR="00B63E61" w:rsidRDefault="00B63E61" w:rsidP="00C911F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General Authority:</w:t>
      </w:r>
      <w:r>
        <w:t xml:space="preserve"> SDCL 41-2-18(14).</w:t>
      </w:r>
    </w:p>
    <w:p w:rsidR="00B63E61" w:rsidRDefault="00B63E61" w:rsidP="00C911F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Law Implemented:</w:t>
      </w:r>
      <w:r>
        <w:t xml:space="preserve"> SDCL 41-2-18(14).</w:t>
      </w:r>
    </w:p>
    <w:p w:rsidR="00B63E61" w:rsidRDefault="00B63E61" w:rsidP="00C911F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B63E61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1F9"/>
    <w:rsid w:val="00086AE4"/>
    <w:rsid w:val="00583BA2"/>
    <w:rsid w:val="008B09BA"/>
    <w:rsid w:val="00B63E61"/>
    <w:rsid w:val="00BD2079"/>
    <w:rsid w:val="00C911F9"/>
    <w:rsid w:val="00E14A82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75</Words>
  <Characters>431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2</cp:revision>
  <dcterms:created xsi:type="dcterms:W3CDTF">2012-08-29T20:28:00Z</dcterms:created>
  <dcterms:modified xsi:type="dcterms:W3CDTF">2012-08-31T20:59:00Z</dcterms:modified>
</cp:coreProperties>
</file>