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138" w:rsidRDefault="00FE2138" w:rsidP="00F2432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41:08:07</w:t>
      </w:r>
    </w:p>
    <w:p w:rsidR="00FE2138" w:rsidRDefault="00FE2138" w:rsidP="00F2432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FE2138" w:rsidRDefault="00FE2138" w:rsidP="00F2432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EXOTIC ANIMALS</w:t>
      </w:r>
    </w:p>
    <w:p w:rsidR="00FE2138" w:rsidRDefault="00FE2138" w:rsidP="00F2432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(Transferred to Article 41:14, effective October 8, 1991)</w:t>
      </w:r>
    </w:p>
    <w:p w:rsidR="00FE2138" w:rsidRDefault="00FE2138" w:rsidP="00F2432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FE2138" w:rsidRDefault="00FE2138" w:rsidP="00F2432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sectPr w:rsidR="00FE2138" w:rsidSect="00FE2138">
      <w:pgSz w:w="12240" w:h="15840"/>
      <w:pgMar w:top="990" w:right="1440" w:bottom="990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D6964"/>
    <w:rsid w:val="00311D28"/>
    <w:rsid w:val="003361F8"/>
    <w:rsid w:val="003F3E33"/>
    <w:rsid w:val="004154D8"/>
    <w:rsid w:val="005016CD"/>
    <w:rsid w:val="006136E5"/>
    <w:rsid w:val="00634D90"/>
    <w:rsid w:val="00667DF8"/>
    <w:rsid w:val="008B4366"/>
    <w:rsid w:val="008C1733"/>
    <w:rsid w:val="00912D30"/>
    <w:rsid w:val="00930C91"/>
    <w:rsid w:val="00A37C8E"/>
    <w:rsid w:val="00A9551B"/>
    <w:rsid w:val="00AA658A"/>
    <w:rsid w:val="00AC1B53"/>
    <w:rsid w:val="00B726C9"/>
    <w:rsid w:val="00BD2CC9"/>
    <w:rsid w:val="00C33982"/>
    <w:rsid w:val="00C6577A"/>
    <w:rsid w:val="00C863A1"/>
    <w:rsid w:val="00CB7B64"/>
    <w:rsid w:val="00CE3E6F"/>
    <w:rsid w:val="00E52ADD"/>
    <w:rsid w:val="00F04922"/>
    <w:rsid w:val="00F24327"/>
    <w:rsid w:val="00F46A0C"/>
    <w:rsid w:val="00FA23D2"/>
    <w:rsid w:val="00FB13E4"/>
    <w:rsid w:val="00FD0BDD"/>
    <w:rsid w:val="00FE2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327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</Words>
  <Characters>80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41:08:07</dc:title>
  <dc:subject/>
  <dc:creator>lrpr13879</dc:creator>
  <cp:keywords/>
  <dc:description/>
  <cp:lastModifiedBy>lrpr13879</cp:lastModifiedBy>
  <cp:revision>1</cp:revision>
  <dcterms:created xsi:type="dcterms:W3CDTF">2004-07-27T20:08:00Z</dcterms:created>
  <dcterms:modified xsi:type="dcterms:W3CDTF">2004-07-27T20:08:00Z</dcterms:modified>
</cp:coreProperties>
</file>