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12"/>
        </w:smartTagPr>
        <w:r>
          <w:rPr>
            <w:rFonts w:ascii="Times New Roman" w:hAnsi="Times New Roman"/>
            <w:b/>
            <w:sz w:val="24"/>
          </w:rPr>
          <w:t>12:14:01</w:t>
        </w:r>
      </w:smartTag>
      <w:r>
        <w:rPr>
          <w:rFonts w:ascii="Times New Roman" w:hAnsi="Times New Roman"/>
          <w:b/>
          <w:sz w:val="24"/>
        </w:rPr>
        <w:t>:07.  Undergrade specifications.</w:t>
      </w:r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undergrade is butter below the requirements for South Dakota Grade B.</w:t>
      </w:r>
    </w:p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39-9-7.</w:t>
      </w:r>
    </w:p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39-9-2.</w:t>
      </w:r>
    </w:p>
    <w:p w:rsidR="006B6F9E" w:rsidRDefault="006B6F9E" w:rsidP="004015A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6B6F9E" w:rsidSect="006B6F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015A4"/>
    <w:rsid w:val="004E2C32"/>
    <w:rsid w:val="005660EA"/>
    <w:rsid w:val="00584838"/>
    <w:rsid w:val="00595E43"/>
    <w:rsid w:val="006B6F9E"/>
    <w:rsid w:val="006F473A"/>
    <w:rsid w:val="00706298"/>
    <w:rsid w:val="00756965"/>
    <w:rsid w:val="00790339"/>
    <w:rsid w:val="007B3147"/>
    <w:rsid w:val="00833E32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A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229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2004-06-03T20:57:00Z</dcterms:created>
  <dcterms:modified xsi:type="dcterms:W3CDTF">2004-06-03T20:57:00Z</dcterms:modified>
</cp:coreProperties>
</file>