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A6" w:rsidRDefault="00EA5EA6" w:rsidP="0095221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44:02:02:24.  Annual license fee.</w:t>
      </w:r>
      <w:r>
        <w:rPr>
          <w:rFonts w:ascii="Times New Roman" w:hAnsi="Times New Roman"/>
          <w:sz w:val="24"/>
        </w:rPr>
        <w:t xml:space="preserve"> Repealed.</w:t>
      </w:r>
    </w:p>
    <w:p w:rsidR="00EA5EA6" w:rsidRDefault="00EA5EA6" w:rsidP="0095221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A5EA6" w:rsidRDefault="00EA5EA6" w:rsidP="0095221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7 SDR 9, effective August 11, 1980, June 1, 1981; 20 SDR 204, effective June 8, 1994; 23 SDR 75, effective November 19, 1996; repealed, 36 SDR 31, effective August 18, 2009.</w:t>
      </w:r>
    </w:p>
    <w:p w:rsidR="00EA5EA6" w:rsidRDefault="00EA5EA6" w:rsidP="0095221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A5EA6" w:rsidSect="00CA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210"/>
    <w:rsid w:val="008C00A7"/>
    <w:rsid w:val="00952210"/>
    <w:rsid w:val="00CA70E5"/>
    <w:rsid w:val="00E23963"/>
    <w:rsid w:val="00EA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34</Words>
  <Characters>196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2009-08-20T14:17:00Z</dcterms:created>
  <dcterms:modified xsi:type="dcterms:W3CDTF">2009-08-20T14:17:00Z</dcterms:modified>
</cp:coreProperties>
</file>