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DC" w:rsidRPr="00513E5C" w:rsidRDefault="003C04DC" w:rsidP="006220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44:04:06:08.  Transferred to § 44:73:06:06.</w:t>
      </w:r>
    </w:p>
    <w:p w:rsidR="003C04DC" w:rsidRDefault="003C04DC" w:rsidP="006220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C04DC" w:rsidSect="003C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00D"/>
    <w:rsid w:val="003C04DC"/>
    <w:rsid w:val="00513E5C"/>
    <w:rsid w:val="0062200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2015-10-21T20:41:00Z</dcterms:created>
  <dcterms:modified xsi:type="dcterms:W3CDTF">2015-10-21T20:41:00Z</dcterms:modified>
</cp:coreProperties>
</file>