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8F9" w:rsidRDefault="009C78F9" w:rsidP="00CB66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bookmarkStart w:id="0" w:name="_GoBack"/>
      <w:bookmarkEnd w:id="0"/>
      <w:r>
        <w:tab/>
      </w:r>
      <w:r>
        <w:rPr>
          <w:b/>
        </w:rPr>
        <w:t>44:04:17:01.  Transferred to § 44:73:11:01.</w:t>
      </w:r>
      <w:r>
        <w:t xml:space="preserve"> </w:t>
      </w:r>
    </w:p>
    <w:p w:rsidR="009C78F9" w:rsidRDefault="009C78F9" w:rsidP="00CB666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9C78F9" w:rsidSect="009C78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666"/>
    <w:rsid w:val="009C78F9"/>
    <w:rsid w:val="00AE662A"/>
    <w:rsid w:val="00CB6666"/>
    <w:rsid w:val="00CD5A25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2015-10-22T15:55:00Z</dcterms:created>
  <dcterms:modified xsi:type="dcterms:W3CDTF">2015-10-22T15:55:00Z</dcterms:modified>
</cp:coreProperties>
</file>