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1F" w:rsidRDefault="0028331F" w:rsidP="00F638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44:04:17:02.  Transferred to § 44:73:11:02.</w:t>
      </w:r>
    </w:p>
    <w:p w:rsidR="0028331F" w:rsidRDefault="0028331F" w:rsidP="00F638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8331F" w:rsidSect="0028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871"/>
    <w:rsid w:val="0028331F"/>
    <w:rsid w:val="00AE662A"/>
    <w:rsid w:val="00CD5A25"/>
    <w:rsid w:val="00F63871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2015-10-22T15:55:00Z</dcterms:created>
  <dcterms:modified xsi:type="dcterms:W3CDTF">2015-10-22T15:56:00Z</dcterms:modified>
</cp:coreProperties>
</file>