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3B" w:rsidRDefault="0017683B" w:rsidP="009460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44:04:17:10.  Transferred to § 44:73:11:10.</w:t>
      </w:r>
    </w:p>
    <w:p w:rsidR="0017683B" w:rsidRDefault="0017683B" w:rsidP="009460E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17683B" w:rsidSect="0017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0EB"/>
    <w:rsid w:val="0017683B"/>
    <w:rsid w:val="009460EB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2015-10-22T15:59:00Z</dcterms:created>
  <dcterms:modified xsi:type="dcterms:W3CDTF">2015-10-22T15:59:00Z</dcterms:modified>
</cp:coreProperties>
</file>