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BB" w:rsidRDefault="006D49BB" w:rsidP="0011485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44:04:17:13.  Transferred to § 44:73:11:13.</w:t>
      </w:r>
    </w:p>
    <w:p w:rsidR="006D49BB" w:rsidRDefault="006D49BB" w:rsidP="0011485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6D49BB" w:rsidSect="006D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854"/>
    <w:rsid w:val="00114854"/>
    <w:rsid w:val="006D49BB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2015-10-22T16:00:00Z</dcterms:created>
  <dcterms:modified xsi:type="dcterms:W3CDTF">2015-10-22T16:01:00Z</dcterms:modified>
</cp:coreProperties>
</file>