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EFA" w:rsidRDefault="00B12EF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ARTICLE 44:08</w:t>
      </w:r>
    </w:p>
    <w:p w:rsidR="00B12EFA" w:rsidRDefault="00B12EF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B12EFA" w:rsidRDefault="00B12EF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ENVIRONMENTAL PROTECTION PROGRAMS</w:t>
      </w:r>
    </w:p>
    <w:p w:rsidR="00B12EFA" w:rsidRDefault="00B12EF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(Transferred to Article 74:25, effective July 1, 1981)</w:t>
      </w:r>
    </w:p>
    <w:p w:rsidR="00B12EFA" w:rsidRDefault="00B12EF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B12EFA" w:rsidRDefault="00B12EF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sectPr w:rsidR="00B12EFA" w:rsidSect="00B12EFA">
      <w:pgSz w:w="12240" w:h="15840"/>
      <w:pgMar w:top="990" w:right="1440" w:bottom="990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2EFA"/>
    <w:rsid w:val="00B12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2EFA"/>
    <w:rPr>
      <w:rFonts w:ascii="Times" w:hAnsi="Tim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 44:08</dc:title>
  <dc:subject/>
  <dc:creator>Legislative Research Council</dc:creator>
  <cp:keywords/>
  <dc:description/>
  <cp:lastModifiedBy>Legislative Research Council</cp:lastModifiedBy>
  <cp:revision>2</cp:revision>
  <dcterms:created xsi:type="dcterms:W3CDTF">1997-10-07T20:03:00Z</dcterms:created>
  <dcterms:modified xsi:type="dcterms:W3CDTF">1997-10-07T20:03:00Z</dcterms:modified>
</cp:coreProperties>
</file>