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44:22:03</w:t>
      </w:r>
    </w:p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QUALITY ASSURANCE</w:t>
      </w:r>
    </w:p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44:22:03:01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Correcting submitted data.</w:t>
      </w:r>
    </w:p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3"/>
          <w:attr w:name="Hour" w:val="22"/>
        </w:smartTagPr>
        <w:r>
          <w:rPr>
            <w:rFonts w:ascii="Times New Roman" w:hAnsi="Times New Roman"/>
            <w:sz w:val="24"/>
          </w:rPr>
          <w:t>22:03:02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Validation of information.</w:t>
      </w:r>
    </w:p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3"/>
          <w:attr w:name="Hour" w:val="22"/>
        </w:smartTagPr>
        <w:r>
          <w:rPr>
            <w:rFonts w:ascii="Times New Roman" w:hAnsi="Times New Roman"/>
            <w:sz w:val="24"/>
          </w:rPr>
          <w:t>22:03:03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Performance of quality assurance edits.</w:t>
      </w:r>
    </w:p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D67BB" w:rsidRDefault="009D67BB" w:rsidP="001D14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D67BB" w:rsidSect="009D67B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1D140F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9D67BB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0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</Words>
  <Characters>154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44:22:03</dc:title>
  <dc:subject/>
  <dc:creator>lrpr13879</dc:creator>
  <cp:keywords/>
  <dc:description/>
  <cp:lastModifiedBy>lrpr13879</cp:lastModifiedBy>
  <cp:revision>1</cp:revision>
  <dcterms:created xsi:type="dcterms:W3CDTF">2004-08-03T20:05:00Z</dcterms:created>
  <dcterms:modified xsi:type="dcterms:W3CDTF">2004-08-03T20:05:00Z</dcterms:modified>
</cp:coreProperties>
</file>