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60" w:rsidRDefault="00A65160" w:rsidP="00B555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44:58:03:07.  Filing of applications with director -- Joint filings.</w:t>
      </w:r>
      <w:r>
        <w:rPr>
          <w:rFonts w:ascii="Times New Roman" w:hAnsi="Times New Roman"/>
          <w:sz w:val="24"/>
        </w:rPr>
        <w:t xml:space="preserve"> Repealed.</w:t>
      </w:r>
    </w:p>
    <w:p w:rsidR="00A65160" w:rsidRDefault="00A65160" w:rsidP="00B555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65160" w:rsidRDefault="00A65160" w:rsidP="00B555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A65160" w:rsidRDefault="00A65160" w:rsidP="00B555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65160" w:rsidSect="00A651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65160"/>
    <w:rsid w:val="00A9551B"/>
    <w:rsid w:val="00AA658A"/>
    <w:rsid w:val="00AC1B53"/>
    <w:rsid w:val="00B555FE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F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2004-08-03T20:32:00Z</dcterms:created>
  <dcterms:modified xsi:type="dcterms:W3CDTF">2004-08-03T20:32:00Z</dcterms:modified>
</cp:coreProperties>
</file>