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42" w:rsidRDefault="00C73442" w:rsidP="00715B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44:58:04</w:t>
      </w:r>
    </w:p>
    <w:p w:rsidR="00C73442" w:rsidRDefault="00C73442" w:rsidP="00715B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C73442" w:rsidRDefault="00C73442" w:rsidP="00715B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ACTION ON APPLICATIONS</w:t>
      </w:r>
    </w:p>
    <w:p w:rsidR="00C73442" w:rsidRDefault="00C73442" w:rsidP="00715B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C73442" w:rsidRDefault="00C73442" w:rsidP="00715B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C73442" w:rsidRDefault="00C73442" w:rsidP="00715B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024" w:hanging="30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C73442" w:rsidRDefault="00C73442" w:rsidP="00715B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024" w:hanging="30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44:58:04:01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Review of applications.</w:t>
      </w:r>
    </w:p>
    <w:p w:rsidR="00C73442" w:rsidRDefault="00C73442" w:rsidP="00715B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024" w:hanging="30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44:58:04:02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Issuance of certificate of registration -- Denial of registration.</w:t>
      </w:r>
    </w:p>
    <w:p w:rsidR="00C73442" w:rsidRDefault="00C73442" w:rsidP="00715B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024" w:hanging="30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44:58:04:03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Information contained on certificate.</w:t>
      </w:r>
    </w:p>
    <w:p w:rsidR="00C73442" w:rsidRDefault="00C73442" w:rsidP="00715B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024" w:hanging="30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44:58:04:04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Location of the certificate.</w:t>
      </w:r>
    </w:p>
    <w:p w:rsidR="00C73442" w:rsidRDefault="00C73442" w:rsidP="00715B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024" w:hanging="30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44:58:04:05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Suspension or revocation of registration.</w:t>
      </w:r>
    </w:p>
    <w:p w:rsidR="00C73442" w:rsidRDefault="00C73442" w:rsidP="00715B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024" w:hanging="30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44:58:</w:t>
      </w:r>
      <w:smartTag w:uri="urn:schemas-microsoft-com:office:smarttags" w:element="time">
        <w:smartTagPr>
          <w:attr w:name="Minute" w:val="6"/>
          <w:attr w:name="Hour" w:val="16"/>
        </w:smartTagPr>
        <w:r>
          <w:rPr>
            <w:rFonts w:ascii="Times New Roman" w:hAnsi="Times New Roman"/>
            <w:sz w:val="24"/>
          </w:rPr>
          <w:t>04:06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Repealed.</w:t>
      </w:r>
    </w:p>
    <w:p w:rsidR="00C73442" w:rsidRDefault="00C73442" w:rsidP="00715B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024" w:hanging="30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44:58:04:07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Requirements of registrant upon service of notice of au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tom</w:t>
        </w:r>
      </w:smartTag>
      <w:r>
        <w:rPr>
          <w:rFonts w:ascii="Times New Roman" w:hAnsi="Times New Roman"/>
          <w:sz w:val="24"/>
        </w:rPr>
        <w:t>atic suspension, revocation, or suspension.</w:t>
      </w:r>
    </w:p>
    <w:p w:rsidR="00C73442" w:rsidRDefault="00C73442" w:rsidP="00715B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024" w:hanging="30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44:58:04:08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Limited revocations or suspensions.</w:t>
      </w:r>
    </w:p>
    <w:p w:rsidR="00C73442" w:rsidRDefault="00C73442" w:rsidP="00715B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024" w:hanging="30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44:58:04:09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New certificate when limitation applied.</w:t>
      </w:r>
    </w:p>
    <w:p w:rsidR="00C73442" w:rsidRDefault="00C73442" w:rsidP="00715B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024" w:hanging="30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44:58:</w:t>
      </w:r>
      <w:smartTag w:uri="urn:schemas-microsoft-com:office:smarttags" w:element="time">
        <w:smartTagPr>
          <w:attr w:name="Minute" w:val="10"/>
          <w:attr w:name="Hour" w:val="16"/>
        </w:smartTagPr>
        <w:r>
          <w:rPr>
            <w:rFonts w:ascii="Times New Roman" w:hAnsi="Times New Roman"/>
            <w:sz w:val="24"/>
          </w:rPr>
          <w:t>04:10</w:t>
        </w:r>
      </w:smartTag>
      <w:r>
        <w:rPr>
          <w:rFonts w:ascii="Times New Roman" w:hAnsi="Times New Roman"/>
          <w:sz w:val="24"/>
        </w:rPr>
        <w:t xml:space="preserve"> to 44:58:</w:t>
      </w:r>
      <w:smartTag w:uri="urn:schemas-microsoft-com:office:smarttags" w:element="time">
        <w:smartTagPr>
          <w:attr w:name="Minute" w:val="15"/>
          <w:attr w:name="Hour" w:val="16"/>
        </w:smartTagPr>
        <w:r>
          <w:rPr>
            <w:rFonts w:ascii="Times New Roman" w:hAnsi="Times New Roman"/>
            <w:sz w:val="24"/>
          </w:rPr>
          <w:t>04:15</w:t>
        </w:r>
      </w:smartTag>
      <w:r>
        <w:rPr>
          <w:rFonts w:ascii="Times New Roman" w:hAnsi="Times New Roman"/>
          <w:sz w:val="24"/>
        </w:rPr>
        <w:tab/>
        <w:t>Repealed.</w:t>
      </w:r>
    </w:p>
    <w:p w:rsidR="00C73442" w:rsidRDefault="00C73442" w:rsidP="00715B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  <w:sz w:val="24"/>
        </w:rPr>
      </w:pPr>
    </w:p>
    <w:p w:rsidR="00C73442" w:rsidRDefault="00C73442" w:rsidP="00715B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Cross-Reference:</w:t>
      </w:r>
      <w:r>
        <w:rPr>
          <w:rFonts w:ascii="Times New Roman" w:hAnsi="Times New Roman"/>
          <w:sz w:val="24"/>
        </w:rPr>
        <w:t xml:space="preserve"> Procedure and appellate procedure for revocation of licenses, SDCL </w:t>
      </w:r>
      <w:smartTag w:uri="urn:schemas-microsoft-com:office:smarttags" w:element="date">
        <w:smartTagPr>
          <w:attr w:name="Year" w:val="2016"/>
          <w:attr w:name="Day" w:val="26"/>
          <w:attr w:name="Month" w:val="1"/>
        </w:smartTagPr>
        <w:r>
          <w:rPr>
            <w:rFonts w:ascii="Times New Roman" w:hAnsi="Times New Roman"/>
            <w:sz w:val="24"/>
          </w:rPr>
          <w:t>1-26-16</w:t>
        </w:r>
      </w:smartTag>
      <w:r>
        <w:rPr>
          <w:rFonts w:ascii="Times New Roman" w:hAnsi="Times New Roman"/>
          <w:sz w:val="24"/>
        </w:rPr>
        <w:t xml:space="preserve"> to </w:t>
      </w:r>
      <w:smartTag w:uri="urn:schemas-microsoft-com:office:smarttags" w:element="date">
        <w:smartTagPr>
          <w:attr w:name="Year" w:val="1937"/>
          <w:attr w:name="Day" w:val="26"/>
          <w:attr w:name="Month" w:val="1"/>
        </w:smartTagPr>
        <w:r>
          <w:rPr>
            <w:rFonts w:ascii="Times New Roman" w:hAnsi="Times New Roman"/>
            <w:sz w:val="24"/>
          </w:rPr>
          <w:t>1-26-37</w:t>
        </w:r>
      </w:smartTag>
      <w:r>
        <w:rPr>
          <w:rFonts w:ascii="Times New Roman" w:hAnsi="Times New Roman"/>
          <w:sz w:val="24"/>
        </w:rPr>
        <w:t>.</w:t>
      </w:r>
    </w:p>
    <w:p w:rsidR="00C73442" w:rsidRDefault="00C73442" w:rsidP="00715B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73442" w:rsidRDefault="00C73442" w:rsidP="00715B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C73442" w:rsidSect="00C7344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0764C"/>
    <w:rsid w:val="00311D28"/>
    <w:rsid w:val="003361F8"/>
    <w:rsid w:val="003F3E33"/>
    <w:rsid w:val="004154D8"/>
    <w:rsid w:val="0047488A"/>
    <w:rsid w:val="005016CD"/>
    <w:rsid w:val="006136E5"/>
    <w:rsid w:val="00634D90"/>
    <w:rsid w:val="00667DF8"/>
    <w:rsid w:val="00715B52"/>
    <w:rsid w:val="008B4366"/>
    <w:rsid w:val="008C1733"/>
    <w:rsid w:val="00912D30"/>
    <w:rsid w:val="00930C91"/>
    <w:rsid w:val="00A37C8E"/>
    <w:rsid w:val="00A9551B"/>
    <w:rsid w:val="00AA658A"/>
    <w:rsid w:val="00AC1B53"/>
    <w:rsid w:val="00AD4510"/>
    <w:rsid w:val="00B726C9"/>
    <w:rsid w:val="00BD2CC9"/>
    <w:rsid w:val="00C33982"/>
    <w:rsid w:val="00C6577A"/>
    <w:rsid w:val="00C73442"/>
    <w:rsid w:val="00C863A1"/>
    <w:rsid w:val="00CB7B64"/>
    <w:rsid w:val="00CE3E6F"/>
    <w:rsid w:val="00D82418"/>
    <w:rsid w:val="00E52ADD"/>
    <w:rsid w:val="00F04922"/>
    <w:rsid w:val="00F46A0C"/>
    <w:rsid w:val="00FA23D2"/>
    <w:rsid w:val="00FB13E4"/>
    <w:rsid w:val="00FD0BDD"/>
    <w:rsid w:val="00FF3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B52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108</Words>
  <Characters>621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44:58:04</dc:title>
  <dc:subject/>
  <dc:creator>lrpr13879</dc:creator>
  <cp:keywords/>
  <dc:description/>
  <cp:lastModifiedBy>lrpr14533</cp:lastModifiedBy>
  <cp:revision>3</cp:revision>
  <dcterms:created xsi:type="dcterms:W3CDTF">2004-08-03T20:36:00Z</dcterms:created>
  <dcterms:modified xsi:type="dcterms:W3CDTF">2005-06-08T16:25:00Z</dcterms:modified>
</cp:coreProperties>
</file>