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AB" w:rsidRDefault="00F663AB" w:rsidP="00E976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44:58:05:09.  Final order -- Findings and conclusions -- Effective date -- Service.</w:t>
      </w:r>
      <w:r>
        <w:rPr>
          <w:rFonts w:ascii="Times New Roman" w:hAnsi="Times New Roman"/>
          <w:sz w:val="24"/>
        </w:rPr>
        <w:t xml:space="preserve"> Repealed.</w:t>
      </w:r>
    </w:p>
    <w:p w:rsidR="00F663AB" w:rsidRDefault="00F663AB" w:rsidP="00E976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663AB" w:rsidRDefault="00F663AB" w:rsidP="00E976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F663AB" w:rsidRDefault="00F663AB" w:rsidP="00E976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663AB" w:rsidSect="00F663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E97634"/>
    <w:rsid w:val="00F04922"/>
    <w:rsid w:val="00F46A0C"/>
    <w:rsid w:val="00F663AB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3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</Words>
  <Characters>160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2004-08-03T20:43:00Z</dcterms:created>
  <dcterms:modified xsi:type="dcterms:W3CDTF">2004-08-03T20:43:00Z</dcterms:modified>
</cp:coreProperties>
</file>