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C3" w:rsidRDefault="00D373C3" w:rsidP="00A518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44:58:08:08.  Persons entitled to fill prescriptions.</w:t>
      </w:r>
      <w:r>
        <w:rPr>
          <w:rFonts w:ascii="Times New Roman" w:hAnsi="Times New Roman"/>
          <w:sz w:val="24"/>
        </w:rPr>
        <w:t xml:space="preserve"> Repealed.</w:t>
      </w:r>
    </w:p>
    <w:p w:rsidR="00D373C3" w:rsidRDefault="00D373C3" w:rsidP="00A518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373C3" w:rsidRDefault="00D373C3" w:rsidP="00A518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D373C3" w:rsidRDefault="00D373C3" w:rsidP="00A518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373C3" w:rsidSect="00D373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518C6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373C3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C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2004-08-03T21:44:00Z</dcterms:created>
  <dcterms:modified xsi:type="dcterms:W3CDTF">2004-08-03T21:44:00Z</dcterms:modified>
</cp:coreProperties>
</file>