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AB" w:rsidRDefault="003456AB" w:rsidP="003F0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44:58:08:14.  Dispensing of Schedule III and IV substances by pharmacists.</w:t>
      </w:r>
      <w:r>
        <w:rPr>
          <w:rFonts w:ascii="Times New Roman" w:hAnsi="Times New Roman"/>
          <w:sz w:val="24"/>
        </w:rPr>
        <w:t xml:space="preserve"> Repealed.</w:t>
      </w:r>
    </w:p>
    <w:p w:rsidR="003456AB" w:rsidRDefault="003456AB" w:rsidP="003F0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456AB" w:rsidRDefault="003456AB" w:rsidP="003F0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30, effective </w:t>
      </w:r>
      <w:smartTag w:uri="urn:schemas-microsoft-com:office:smarttags" w:element="date">
        <w:smartTagPr>
          <w:attr w:name="Year" w:val="1974"/>
          <w:attr w:name="Day" w:val="7"/>
          <w:attr w:name="Month" w:val="10"/>
        </w:smartTagPr>
        <w:r>
          <w:rPr>
            <w:rFonts w:ascii="Times New Roman" w:hAnsi="Times New Roman"/>
            <w:sz w:val="24"/>
          </w:rPr>
          <w:t>October 7, 1974</w:t>
        </w:r>
      </w:smartTag>
      <w:r>
        <w:rPr>
          <w:rFonts w:ascii="Times New Roman" w:hAnsi="Times New Roman"/>
          <w:sz w:val="24"/>
        </w:rPr>
        <w:t xml:space="preserve">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3456AB" w:rsidRDefault="003456AB" w:rsidP="003F054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456AB" w:rsidSect="003456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456AB"/>
    <w:rsid w:val="003F054C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4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152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2004-08-03T21:46:00Z</dcterms:created>
  <dcterms:modified xsi:type="dcterms:W3CDTF">2004-08-03T21:46:00Z</dcterms:modified>
</cp:coreProperties>
</file>