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3E" w:rsidRDefault="008C5A3E" w:rsidP="000122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44:58:11</w:t>
      </w:r>
    </w:p>
    <w:p w:rsidR="008C5A3E" w:rsidRDefault="008C5A3E" w:rsidP="000122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C5A3E" w:rsidRDefault="008C5A3E" w:rsidP="000122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HYPODERMIC CONTROL REGULATIONS</w:t>
      </w:r>
    </w:p>
    <w:p w:rsidR="008C5A3E" w:rsidRDefault="008C5A3E" w:rsidP="000122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6 SDR 93, effective July 1, 1980)</w:t>
      </w:r>
    </w:p>
    <w:p w:rsidR="008C5A3E" w:rsidRDefault="008C5A3E" w:rsidP="000122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C5A3E" w:rsidRDefault="008C5A3E" w:rsidP="000122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8C5A3E" w:rsidSect="008C5A3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12250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8C5A3E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5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</Words>
  <Characters>82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44:58:11</dc:title>
  <dc:subject/>
  <dc:creator>lrpr13879</dc:creator>
  <cp:keywords/>
  <dc:description/>
  <cp:lastModifiedBy>lrpr13879</cp:lastModifiedBy>
  <cp:revision>1</cp:revision>
  <dcterms:created xsi:type="dcterms:W3CDTF">2004-08-03T21:52:00Z</dcterms:created>
  <dcterms:modified xsi:type="dcterms:W3CDTF">2004-08-03T21:52:00Z</dcterms:modified>
</cp:coreProperties>
</file>