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smartTag w:uri="urn:schemas-microsoft-com:office:smarttags" w:element="time">
        <w:smartTagPr>
          <w:attr w:name="Minute" w:val="20"/>
          <w:attr w:name="Hour" w:val="12"/>
        </w:smartTagPr>
        <w:r w:rsidRPr="001D5673">
          <w:rPr>
            <w:b/>
            <w:szCs w:val="20"/>
          </w:rPr>
          <w:t>12:20:01</w:t>
        </w:r>
      </w:smartTag>
      <w:r w:rsidRPr="001D5673">
        <w:rPr>
          <w:b/>
          <w:szCs w:val="20"/>
        </w:rPr>
        <w:t>:04.  Contents of request for mediation.</w:t>
      </w:r>
      <w:r w:rsidRPr="001D5673">
        <w:rPr>
          <w:szCs w:val="20"/>
        </w:rPr>
        <w:t xml:space="preserve"> The request for mediation must indicate if mediation is mandatory or voluntary and contain the following information: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  <w:t>(1)  If filed by a creditor: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(a)  The name, address, and telephone number of the creditor and the creditor's representative for service of notices;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(b)  If possible, the names and positions of the creditor's representatives who plan to attend the mediation proceedings;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(c)  The name, address, and telephone number of the debtor;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(d)  The stated location of the real estate and location of chattel property or other collateral, including legal descriptions. If the debtor's property is under the control of a third party, the creditor shall list the same information, if available, for the third party;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(e)  If mandatory, an affidavit that the debt meets the requirements of</w:t>
      </w:r>
      <w:r>
        <w:rPr>
          <w:szCs w:val="20"/>
        </w:rPr>
        <w:t xml:space="preserve"> SDCL</w:t>
      </w:r>
      <w:r w:rsidRPr="001D5673">
        <w:rPr>
          <w:szCs w:val="20"/>
        </w:rPr>
        <w:t xml:space="preserve"> 54-13-10;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(f)  An explanation of the nature of the conflict.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  <w:t>(2)  If filed by a borrower: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(a)</w:t>
      </w:r>
      <w:r w:rsidRPr="001D5673">
        <w:rPr>
          <w:rFonts w:ascii="Times" w:hAnsi="Times"/>
          <w:szCs w:val="20"/>
        </w:rPr>
        <w:t>  T</w:t>
      </w:r>
      <w:r w:rsidRPr="001D5673">
        <w:rPr>
          <w:szCs w:val="20"/>
        </w:rPr>
        <w:t>he name, address, and telephone number of the borrower;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(b)  If possible, the name, address, and telephone number of each person who will accompany the borrower to the mediation proceedings;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(c)  The name, address, and telephone number of the creditor or creditors;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(d)  The location of the real estate and the location of chattel property or other collateral listed by creditor, including legal descriptions. If the property is under the control of a third party or parties, the name, address, and telephone number of each party shall be provided;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szCs w:val="20"/>
        </w:rPr>
        <w:tab/>
        <w:t>(e)  An explanation of the nature of the conflict.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b/>
          <w:szCs w:val="20"/>
        </w:rPr>
        <w:t>Source:</w:t>
      </w:r>
      <w:r w:rsidRPr="001D5673">
        <w:rPr>
          <w:szCs w:val="20"/>
        </w:rPr>
        <w:t xml:space="preserve"> 15 SDR 20, effective August 7, 1988; 41 SDR 93, effective December 2, 2014.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b/>
          <w:szCs w:val="20"/>
        </w:rPr>
        <w:t>General Authority:</w:t>
      </w:r>
      <w:r w:rsidRPr="001D5673">
        <w:rPr>
          <w:szCs w:val="20"/>
        </w:rPr>
        <w:t xml:space="preserve"> SDCL 54-13-2.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D5673">
        <w:rPr>
          <w:szCs w:val="20"/>
        </w:rPr>
        <w:tab/>
      </w:r>
      <w:r w:rsidRPr="001D5673">
        <w:rPr>
          <w:b/>
          <w:szCs w:val="20"/>
        </w:rPr>
        <w:t>Law Implemented:</w:t>
      </w:r>
      <w:r w:rsidRPr="001D5673">
        <w:rPr>
          <w:szCs w:val="20"/>
        </w:rPr>
        <w:t xml:space="preserve"> SDCL 54-13-2.</w:t>
      </w:r>
    </w:p>
    <w:p w:rsidR="008B5CC3" w:rsidRPr="001D5673" w:rsidRDefault="008B5CC3" w:rsidP="001D56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sectPr w:rsidR="008B5CC3" w:rsidRPr="001D567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673"/>
    <w:rsid w:val="000003FE"/>
    <w:rsid w:val="00000F30"/>
    <w:rsid w:val="00002392"/>
    <w:rsid w:val="00003884"/>
    <w:rsid w:val="00003BA6"/>
    <w:rsid w:val="00003BF9"/>
    <w:rsid w:val="00004B78"/>
    <w:rsid w:val="00006432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58D1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D325F"/>
    <w:rsid w:val="001D3913"/>
    <w:rsid w:val="001D3F72"/>
    <w:rsid w:val="001D4AB3"/>
    <w:rsid w:val="001D567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6A4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51F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12E2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5C2F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979C8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FAF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607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903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693D"/>
    <w:rsid w:val="007A1FA2"/>
    <w:rsid w:val="007A2EBA"/>
    <w:rsid w:val="007A356A"/>
    <w:rsid w:val="007A37F2"/>
    <w:rsid w:val="007A39CB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7F6824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1C02"/>
    <w:rsid w:val="00892018"/>
    <w:rsid w:val="00892916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CC3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07DB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658D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1C82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2D7E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574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1C5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258</Words>
  <Characters>1476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cp:lastPrinted>2014-12-16T19:37:00Z</cp:lastPrinted>
  <dcterms:created xsi:type="dcterms:W3CDTF">2014-12-01T22:55:00Z</dcterms:created>
  <dcterms:modified xsi:type="dcterms:W3CDTF">2014-12-16T19:38:00Z</dcterms:modified>
</cp:coreProperties>
</file>