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69" w:rsidRDefault="00D23469" w:rsidP="007973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46:24:01</w:t>
      </w:r>
    </w:p>
    <w:p w:rsidR="00D23469" w:rsidRDefault="00D23469" w:rsidP="007973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23469" w:rsidRDefault="00D23469" w:rsidP="007973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GENERAL PROVISIONS</w:t>
      </w:r>
    </w:p>
    <w:p w:rsidR="00D23469" w:rsidRDefault="00D23469" w:rsidP="007973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23469" w:rsidRDefault="00D23469" w:rsidP="007973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23469" w:rsidRDefault="00D23469" w:rsidP="007973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D23469" w:rsidRDefault="00D23469" w:rsidP="007973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46:24:01:01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D23469" w:rsidRDefault="00D23469" w:rsidP="007973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46:24:01:02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Responsibilities of department.</w:t>
      </w:r>
    </w:p>
    <w:p w:rsidR="00D23469" w:rsidRDefault="00D23469" w:rsidP="007973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46:24:01:03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Functions of data collection system.</w:t>
      </w:r>
    </w:p>
    <w:p w:rsidR="00D23469" w:rsidRDefault="00D23469" w:rsidP="007973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23469" w:rsidRDefault="00D23469" w:rsidP="007973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23469" w:rsidSect="00D2346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7973C7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23469"/>
    <w:rsid w:val="00D82418"/>
    <w:rsid w:val="00E22C28"/>
    <w:rsid w:val="00E52ADD"/>
    <w:rsid w:val="00EB72CE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C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46:24:01</dc:title>
  <dc:subject/>
  <dc:creator>lrpr13879</dc:creator>
  <cp:keywords/>
  <dc:description/>
  <cp:lastModifiedBy>lrpr13879</cp:lastModifiedBy>
  <cp:revision>1</cp:revision>
  <dcterms:created xsi:type="dcterms:W3CDTF">2004-08-05T20:24:00Z</dcterms:created>
  <dcterms:modified xsi:type="dcterms:W3CDTF">2004-08-05T20:24:00Z</dcterms:modified>
</cp:coreProperties>
</file>