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4D9" w:rsidRDefault="002054D9" w:rsidP="007518F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26"/>
          <w:attr w:name="Hour" w:val="12"/>
        </w:smartTagPr>
        <w:r>
          <w:rPr>
            <w:rFonts w:ascii="Times New Roman" w:hAnsi="Times New Roman"/>
            <w:b/>
            <w:sz w:val="24"/>
          </w:rPr>
          <w:t>12:26:02</w:t>
        </w:r>
      </w:smartTag>
      <w:r>
        <w:rPr>
          <w:rFonts w:ascii="Times New Roman" w:hAnsi="Times New Roman"/>
          <w:b/>
          <w:sz w:val="24"/>
        </w:rPr>
        <w:t>:01.  Application for licenses.</w:t>
      </w:r>
      <w:r>
        <w:rPr>
          <w:rFonts w:ascii="Times New Roman" w:hAnsi="Times New Roman"/>
          <w:sz w:val="24"/>
        </w:rPr>
        <w:t xml:space="preserve"> Application for licenses shall be made on forms provided by the secretary upon request.</w:t>
      </w:r>
    </w:p>
    <w:p w:rsidR="002054D9" w:rsidRDefault="002054D9" w:rsidP="007518F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2054D9" w:rsidRDefault="002054D9" w:rsidP="007518F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12 SDR 128, 12 SDR 154, effective </w:t>
      </w:r>
      <w:smartTag w:uri="urn:schemas-microsoft-com:office:smarttags" w:element="date">
        <w:smartTagPr>
          <w:attr w:name="Year" w:val="1986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1986</w:t>
        </w:r>
      </w:smartTag>
      <w:r>
        <w:rPr>
          <w:rFonts w:ascii="Times New Roman" w:hAnsi="Times New Roman"/>
          <w:sz w:val="24"/>
        </w:rPr>
        <w:t>.</w:t>
      </w:r>
    </w:p>
    <w:p w:rsidR="002054D9" w:rsidRDefault="002054D9" w:rsidP="007518F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39-11-7.</w:t>
      </w:r>
    </w:p>
    <w:p w:rsidR="002054D9" w:rsidRDefault="002054D9" w:rsidP="007518F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39-11-2, 39-11-4, 39-11-5, 39-11-6.</w:t>
      </w:r>
    </w:p>
    <w:p w:rsidR="002054D9" w:rsidRDefault="002054D9" w:rsidP="007518F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2054D9" w:rsidSect="002054D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C177B"/>
    <w:rsid w:val="001759A3"/>
    <w:rsid w:val="002054D9"/>
    <w:rsid w:val="00213F8B"/>
    <w:rsid w:val="002331DF"/>
    <w:rsid w:val="005016CD"/>
    <w:rsid w:val="00667DF8"/>
    <w:rsid w:val="007518F7"/>
    <w:rsid w:val="00930C91"/>
    <w:rsid w:val="00A37C8E"/>
    <w:rsid w:val="00BD2CC9"/>
    <w:rsid w:val="00F04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8F7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45</Words>
  <Characters>257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2004-06-03T20:22:00Z</dcterms:created>
  <dcterms:modified xsi:type="dcterms:W3CDTF">2004-06-03T20:22:00Z</dcterms:modified>
</cp:coreProperties>
</file>