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39" w:rsidRDefault="003E3B39" w:rsidP="007023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47:02:02:05.  Proof of representation.</w:t>
      </w:r>
      <w:r>
        <w:rPr>
          <w:rFonts w:ascii="Times New Roman" w:hAnsi="Times New Roman"/>
          <w:sz w:val="24"/>
        </w:rPr>
        <w:t xml:space="preserve"> The employee organization shall submit current authorizations signed by the employees upon request of the division.</w:t>
      </w:r>
    </w:p>
    <w:p w:rsidR="003E3B39" w:rsidRDefault="003E3B39" w:rsidP="007023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E3B39" w:rsidRDefault="003E3B39" w:rsidP="007023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3E3B39" w:rsidRDefault="003E3B39" w:rsidP="007023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6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3-18-6</w:t>
        </w:r>
      </w:smartTag>
      <w:r>
        <w:rPr>
          <w:rFonts w:ascii="Times New Roman" w:hAnsi="Times New Roman"/>
          <w:sz w:val="24"/>
        </w:rPr>
        <w:t>.</w:t>
      </w:r>
    </w:p>
    <w:p w:rsidR="003E3B39" w:rsidRDefault="003E3B39" w:rsidP="007023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4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3-18-4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5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3-18-5</w:t>
        </w:r>
      </w:smartTag>
      <w:r>
        <w:rPr>
          <w:rFonts w:ascii="Times New Roman" w:hAnsi="Times New Roman"/>
          <w:sz w:val="24"/>
        </w:rPr>
        <w:t>.</w:t>
      </w:r>
    </w:p>
    <w:p w:rsidR="003E3B39" w:rsidRDefault="003E3B39" w:rsidP="007023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E3B39" w:rsidSect="003E3B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3E3B39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237D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7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2004-08-11T19:45:00Z</dcterms:created>
  <dcterms:modified xsi:type="dcterms:W3CDTF">2004-08-11T19:45:00Z</dcterms:modified>
</cp:coreProperties>
</file>